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FCA" w:rsidP="006F5FCA" w:rsidRDefault="006D4A57" w14:paraId="295F999C" w14:textId="14FB053B">
      <w:pPr>
        <w:pStyle w:val="Title"/>
        <w:rPr>
          <w:lang w:val="en-GB"/>
        </w:rPr>
      </w:pPr>
      <w:r>
        <w:rPr>
          <w:lang w:val="en-GB"/>
        </w:rPr>
        <w:t xml:space="preserve">Norway </w:t>
      </w:r>
      <w:r w:rsidRPr="00670022" w:rsidR="00DB10CD">
        <w:rPr>
          <w:lang w:val="en-GB"/>
        </w:rPr>
        <w:t xml:space="preserve">National Part – </w:t>
      </w:r>
      <w:r w:rsidR="00EF53CF">
        <w:rPr>
          <w:lang w:val="en-GB"/>
        </w:rPr>
        <w:t>Chips</w:t>
      </w:r>
      <w:r w:rsidRPr="00670022" w:rsidR="00DB10CD">
        <w:rPr>
          <w:lang w:val="en-GB"/>
        </w:rPr>
        <w:t xml:space="preserve"> JU </w:t>
      </w:r>
    </w:p>
    <w:p w:rsidRPr="00FC5CA8" w:rsidR="00FC5CA8" w:rsidP="00FC5CA8" w:rsidRDefault="00FC5CA8" w14:paraId="00C7FB8A" w14:textId="77777777">
      <w:pPr>
        <w:rPr>
          <w:lang w:val="en-GB"/>
        </w:rPr>
      </w:pPr>
    </w:p>
    <w:p w:rsidRPr="004608D3" w:rsidR="008E1204" w:rsidP="008E1204" w:rsidRDefault="006F5FCA" w14:paraId="7C76284E" w14:textId="60D683D2">
      <w:r w:rsidRPr="00670022">
        <w:rPr>
          <w:lang w:val="en-GB"/>
        </w:rPr>
        <w:t xml:space="preserve">To be submitted </w:t>
      </w:r>
      <w:r w:rsidR="008E1204">
        <w:t xml:space="preserve">as a separate attachment named "National Part" in the </w:t>
      </w:r>
      <w:r w:rsidR="00F4740B">
        <w:t xml:space="preserve">Chip JU </w:t>
      </w:r>
      <w:r w:rsidR="008E1204">
        <w:t>proposal submission tool, both at the Proposal Outline (</w:t>
      </w:r>
      <w:r w:rsidRPr="008B2810" w:rsidR="008E1204">
        <w:t>PO</w:t>
      </w:r>
      <w:r w:rsidR="008E1204">
        <w:t>) and at the Full Project Proposal (</w:t>
      </w:r>
      <w:r w:rsidRPr="008B2810" w:rsidR="008E1204">
        <w:t>FPP</w:t>
      </w:r>
      <w:r w:rsidR="008E1204">
        <w:t>) submission stage.</w:t>
      </w:r>
    </w:p>
    <w:p w:rsidRPr="00670022" w:rsidR="008E1204" w:rsidP="006F5FCA" w:rsidRDefault="008E1204" w14:paraId="33130A12" w14:textId="2817FC47">
      <w:pPr>
        <w:rPr>
          <w:lang w:val="en-GB"/>
        </w:rPr>
      </w:pPr>
      <w:r w:rsidRPr="00670022">
        <w:rPr>
          <w:lang w:val="en-GB"/>
        </w:rPr>
        <w:t xml:space="preserve">Carefully read national guidelines </w:t>
      </w:r>
      <w:r>
        <w:rPr>
          <w:lang w:val="en-GB"/>
        </w:rPr>
        <w:t xml:space="preserve">provided in the Work Programme </w:t>
      </w:r>
      <w:r w:rsidRPr="00670022">
        <w:rPr>
          <w:lang w:val="en-GB"/>
        </w:rPr>
        <w:t>before completing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Pr="00670022" w:rsidR="006F5FCA" w:rsidTr="00015C3C" w14:paraId="2228F286" w14:textId="77777777">
        <w:tc>
          <w:tcPr>
            <w:tcW w:w="2263" w:type="dxa"/>
          </w:tcPr>
          <w:p w:rsidRPr="00670022" w:rsidR="006F5FCA" w:rsidP="00015C3C" w:rsidRDefault="006F5FCA" w14:paraId="4ECB23D8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Proposal Name</w:t>
            </w:r>
          </w:p>
        </w:tc>
        <w:tc>
          <w:tcPr>
            <w:tcW w:w="7087" w:type="dxa"/>
          </w:tcPr>
          <w:p w:rsidRPr="00670022" w:rsidR="006F5FCA" w:rsidP="00015C3C" w:rsidRDefault="006F5FCA" w14:paraId="622AE1E5" w14:textId="77777777">
            <w:pPr>
              <w:rPr>
                <w:lang w:val="en-GB"/>
              </w:rPr>
            </w:pPr>
          </w:p>
        </w:tc>
      </w:tr>
      <w:tr w:rsidRPr="00670022" w:rsidR="00DE4A46" w:rsidTr="00015C3C" w14:paraId="1A60F475" w14:textId="77777777">
        <w:tc>
          <w:tcPr>
            <w:tcW w:w="2263" w:type="dxa"/>
          </w:tcPr>
          <w:p w:rsidRPr="00670022" w:rsidR="00DE4A46" w:rsidP="00015C3C" w:rsidRDefault="00DE4A46" w14:paraId="6A6015A1" w14:textId="03DC0D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Call Topic Addressed</w:t>
            </w:r>
          </w:p>
        </w:tc>
        <w:tc>
          <w:tcPr>
            <w:tcW w:w="7087" w:type="dxa"/>
          </w:tcPr>
          <w:p w:rsidRPr="00670022" w:rsidR="00DE4A46" w:rsidP="00015C3C" w:rsidRDefault="00DE4A46" w14:paraId="032AC1FF" w14:textId="77777777">
            <w:pPr>
              <w:rPr>
                <w:lang w:val="en-GB"/>
              </w:rPr>
            </w:pPr>
          </w:p>
        </w:tc>
      </w:tr>
      <w:tr w:rsidRPr="00670022" w:rsidR="006F5FCA" w:rsidTr="00015C3C" w14:paraId="6293E024" w14:textId="77777777">
        <w:tc>
          <w:tcPr>
            <w:tcW w:w="2263" w:type="dxa"/>
          </w:tcPr>
          <w:p w:rsidRPr="00670022" w:rsidR="006F5FCA" w:rsidP="00015C3C" w:rsidRDefault="006F5FCA" w14:paraId="17ECBA7A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Coordinator</w:t>
            </w:r>
          </w:p>
        </w:tc>
        <w:tc>
          <w:tcPr>
            <w:tcW w:w="7087" w:type="dxa"/>
          </w:tcPr>
          <w:p w:rsidRPr="00670022" w:rsidR="006F5FCA" w:rsidP="00015C3C" w:rsidRDefault="006F5FCA" w14:paraId="6FBA8BD8" w14:textId="77777777">
            <w:pPr>
              <w:rPr>
                <w:lang w:val="en-GB"/>
              </w:rPr>
            </w:pPr>
          </w:p>
        </w:tc>
      </w:tr>
      <w:tr w:rsidRPr="00670022" w:rsidR="006F5FCA" w:rsidTr="00015C3C" w14:paraId="79D946A6" w14:textId="77777777">
        <w:tc>
          <w:tcPr>
            <w:tcW w:w="2263" w:type="dxa"/>
          </w:tcPr>
          <w:p w:rsidRPr="00670022" w:rsidR="006F5FCA" w:rsidP="00015C3C" w:rsidRDefault="006F5FCA" w14:paraId="5E0ABCE3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Focus</w:t>
            </w:r>
          </w:p>
        </w:tc>
        <w:tc>
          <w:tcPr>
            <w:tcW w:w="7087" w:type="dxa"/>
          </w:tcPr>
          <w:p w:rsidRPr="00670022" w:rsidR="006F5FCA" w:rsidP="00015C3C" w:rsidRDefault="006F5FCA" w14:paraId="5CFD3B50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project</w:t>
            </w:r>
          </w:p>
        </w:tc>
      </w:tr>
    </w:tbl>
    <w:p w:rsidRPr="00670022" w:rsidR="006F5FCA" w:rsidP="006F5FCA" w:rsidRDefault="006F5FCA" w14:paraId="63211D26" w14:textId="7EE10895">
      <w:pPr>
        <w:rPr>
          <w:b/>
          <w:lang w:val="en-GB"/>
        </w:rPr>
      </w:pPr>
      <w:r w:rsidRPr="00670022">
        <w:rPr>
          <w:b/>
          <w:lang w:val="en-GB"/>
        </w:rPr>
        <w:t xml:space="preserve">Norwegian </w:t>
      </w:r>
      <w:r w:rsidR="00160EC5">
        <w:rPr>
          <w:b/>
          <w:lang w:val="en-GB"/>
        </w:rPr>
        <w:t>Company</w:t>
      </w:r>
      <w:r w:rsidRPr="00670022">
        <w:rPr>
          <w:b/>
          <w:lang w:val="en-GB"/>
        </w:rPr>
        <w:t xml:space="preserve"> Partner</w:t>
      </w:r>
      <w:r w:rsidRPr="00670022" w:rsidR="00BF5039">
        <w:rPr>
          <w:b/>
          <w:lang w:val="en-GB"/>
        </w:rPr>
        <w:t>s</w:t>
      </w:r>
      <w:r w:rsidRPr="00670022" w:rsidR="003B04A7">
        <w:rPr>
          <w:b/>
          <w:lang w:val="en-GB"/>
        </w:rPr>
        <w:t xml:space="preserve"> </w:t>
      </w:r>
      <w:r w:rsidRPr="00670022" w:rsidR="00D8448D">
        <w:rPr>
          <w:b/>
          <w:lang w:val="en-GB"/>
        </w:rPr>
        <w:t xml:space="preserve">- </w:t>
      </w:r>
      <w:r w:rsidRPr="00670022" w:rsidR="0003437E">
        <w:rPr>
          <w:b/>
          <w:lang w:val="en-GB"/>
        </w:rPr>
        <w:t>M</w:t>
      </w:r>
      <w:r w:rsidRPr="00670022" w:rsidR="003B04A7">
        <w:rPr>
          <w:b/>
          <w:lang w:val="en-GB"/>
        </w:rPr>
        <w:t xml:space="preserve">ake one instance </w:t>
      </w:r>
      <w:r w:rsidRPr="00670022" w:rsidR="00BF5039">
        <w:rPr>
          <w:b/>
          <w:lang w:val="en-GB"/>
        </w:rPr>
        <w:t xml:space="preserve">of below form </w:t>
      </w:r>
      <w:r w:rsidRPr="00670022" w:rsidR="003B04A7">
        <w:rPr>
          <w:b/>
          <w:lang w:val="en-GB"/>
        </w:rPr>
        <w:t>for each Industry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Pr="00670022" w:rsidR="006F5FCA" w:rsidTr="567B68EA" w14:paraId="38D7ECED" w14:textId="77777777">
        <w:tc>
          <w:tcPr>
            <w:tcW w:w="2405" w:type="dxa"/>
            <w:tcMar/>
          </w:tcPr>
          <w:p w:rsidRPr="00670022" w:rsidR="006F5FCA" w:rsidP="6A6F1BFC" w:rsidRDefault="006F5FCA" w14:paraId="08683325" w14:textId="45E74975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Pr="6A6F1BFC" w:rsidR="7D557404">
              <w:rPr>
                <w:b/>
                <w:bCs/>
                <w:lang w:val="en-GB"/>
              </w:rPr>
              <w:t>Company</w:t>
            </w:r>
            <w:r w:rsidRPr="6A6F1BFC">
              <w:rPr>
                <w:b/>
                <w:bCs/>
                <w:lang w:val="en-GB"/>
              </w:rPr>
              <w:t xml:space="preserve"> Partner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207EBAFB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1C9A9CAF" w14:textId="77777777">
        <w:trPr>
          <w:trHeight w:val="1132"/>
        </w:trPr>
        <w:tc>
          <w:tcPr>
            <w:tcW w:w="2405" w:type="dxa"/>
            <w:tcMar/>
          </w:tcPr>
          <w:p w:rsidRPr="00670022" w:rsidR="006F5FCA" w:rsidP="6A6F1BFC" w:rsidRDefault="006F5FCA" w14:paraId="4EA90D59" w14:textId="313A7FFD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Pr="6A6F1BFC" w:rsidR="3970B224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4671F396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10CD4D0E" w14:textId="77777777">
        <w:tc>
          <w:tcPr>
            <w:tcW w:w="2405" w:type="dxa"/>
            <w:tcMar/>
          </w:tcPr>
          <w:p w:rsidRPr="00670022" w:rsidR="006F5FCA" w:rsidP="00015C3C" w:rsidRDefault="006F5FCA" w14:paraId="72799B38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3E44B5A5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the company’s role in the project</w:t>
            </w:r>
          </w:p>
          <w:p w:rsidRPr="00670022" w:rsidR="006F5FCA" w:rsidP="00015C3C" w:rsidRDefault="006F5FCA" w14:paraId="6CF94FFC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337E569B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746F248B" w14:textId="77777777">
        <w:tc>
          <w:tcPr>
            <w:tcW w:w="2405" w:type="dxa"/>
            <w:tcMar/>
          </w:tcPr>
          <w:p w:rsidRPr="00670022" w:rsidR="006F5FCA" w:rsidP="00015C3C" w:rsidRDefault="006F5FCA" w14:paraId="2F11D646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Potential benefit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5A55FA25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How will the company derive a benefit from participating in the project?</w:t>
            </w:r>
          </w:p>
          <w:p w:rsidRPr="00670022" w:rsidR="006F5FCA" w:rsidP="00015C3C" w:rsidRDefault="006F5FCA" w14:paraId="2F6A388E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190874A2" w14:textId="77777777">
            <w:pPr>
              <w:rPr>
                <w:lang w:val="en-GB"/>
              </w:rPr>
            </w:pPr>
          </w:p>
        </w:tc>
      </w:tr>
      <w:tr w:rsidRPr="00670022" w:rsidR="001B718A" w:rsidTr="567B68EA" w14:paraId="735DFA5A" w14:textId="77777777">
        <w:tc>
          <w:tcPr>
            <w:tcW w:w="2405" w:type="dxa"/>
            <w:tcMar/>
          </w:tcPr>
          <w:p w:rsidRPr="00670022" w:rsidR="001B718A" w:rsidP="00015C3C" w:rsidRDefault="00536202" w14:paraId="6FFD4D20" w14:textId="6BA76674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Role of Norwegian Research Organisation </w:t>
            </w:r>
          </w:p>
        </w:tc>
        <w:tc>
          <w:tcPr>
            <w:tcW w:w="6945" w:type="dxa"/>
            <w:tcMar/>
          </w:tcPr>
          <w:p w:rsidRPr="00670022" w:rsidR="001B718A" w:rsidP="00015C3C" w:rsidRDefault="001B718A" w14:paraId="346B884C" w14:textId="77777777">
            <w:pPr>
              <w:rPr>
                <w:rFonts w:eastAsia="Times New Roman"/>
                <w:i/>
                <w:iCs/>
                <w:lang w:val="en-GB"/>
              </w:rPr>
            </w:pPr>
            <w:r w:rsidRPr="00670022">
              <w:rPr>
                <w:rFonts w:eastAsia="Times New Roman"/>
                <w:i/>
                <w:iCs/>
                <w:lang w:val="en-GB"/>
              </w:rPr>
              <w:t>Relevance to involve (Norwegian) research organisation(s)</w:t>
            </w:r>
            <w:r w:rsidRPr="00670022" w:rsidR="00521C0A">
              <w:rPr>
                <w:rFonts w:eastAsia="Times New Roman"/>
                <w:i/>
                <w:iCs/>
                <w:lang w:val="en-GB"/>
              </w:rPr>
              <w:t xml:space="preserve"> to the benefit of the company.  </w:t>
            </w:r>
          </w:p>
          <w:p w:rsidRPr="00670022" w:rsidR="00643962" w:rsidP="00015C3C" w:rsidRDefault="00643962" w14:paraId="6384A940" w14:textId="1DA740BE">
            <w:pPr>
              <w:rPr>
                <w:i/>
                <w:iCs/>
                <w:lang w:val="en-GB"/>
              </w:rPr>
            </w:pPr>
          </w:p>
        </w:tc>
      </w:tr>
      <w:tr w:rsidRPr="00670022" w:rsidR="006F5FCA" w:rsidTr="567B68EA" w14:paraId="5C2B53B6" w14:textId="77777777">
        <w:tc>
          <w:tcPr>
            <w:tcW w:w="2405" w:type="dxa"/>
            <w:tcMar/>
          </w:tcPr>
          <w:p w:rsidRPr="00670022" w:rsidR="006F5FCA" w:rsidP="00015C3C" w:rsidRDefault="006F5FCA" w14:paraId="66D9E374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Company Budget</w:t>
            </w:r>
          </w:p>
        </w:tc>
        <w:tc>
          <w:tcPr>
            <w:tcW w:w="6945" w:type="dxa"/>
            <w:tcMar/>
          </w:tcPr>
          <w:p w:rsidRPr="006C7764" w:rsidR="006F5FCA" w:rsidP="567B68EA" w:rsidRDefault="006F5FCA" w14:paraId="4FF7B5D4" w14:textId="4B5A5FA0">
            <w:pPr>
              <w:rPr>
                <w:i w:val="1"/>
                <w:iCs w:val="1"/>
                <w:lang w:val="en-GB"/>
              </w:rPr>
            </w:pPr>
            <w:r w:rsidRPr="567B68EA" w:rsidR="16042F8C">
              <w:rPr>
                <w:i w:val="1"/>
                <w:iCs w:val="1"/>
                <w:lang w:val="en-GB"/>
              </w:rPr>
              <w:t xml:space="preserve">Direct </w:t>
            </w:r>
            <w:r w:rsidRPr="567B68EA" w:rsidR="16042F8C">
              <w:rPr>
                <w:i w:val="1"/>
                <w:iCs w:val="1"/>
                <w:lang w:val="en-GB"/>
              </w:rPr>
              <w:t>personnel</w:t>
            </w:r>
            <w:r w:rsidRPr="567B68EA" w:rsidR="16042F8C">
              <w:rPr>
                <w:i w:val="1"/>
                <w:iCs w:val="1"/>
                <w:lang w:val="en-GB"/>
              </w:rPr>
              <w:t xml:space="preserve"> costs</w:t>
            </w:r>
            <w:r w:rsidRPr="567B68EA" w:rsidR="006F5FCA">
              <w:rPr>
                <w:i w:val="1"/>
                <w:iCs w:val="1"/>
                <w:lang w:val="en-GB"/>
              </w:rPr>
              <w:t xml:space="preserve"> €</w:t>
            </w:r>
          </w:p>
          <w:p w:rsidRPr="006C7764" w:rsidR="006F5FCA" w:rsidP="567B68EA" w:rsidRDefault="006F5FCA" w14:paraId="4D2C1ACB" w14:textId="20219E6A">
            <w:pPr>
              <w:rPr>
                <w:i w:val="1"/>
                <w:iCs w:val="1"/>
                <w:lang w:val="en-GB"/>
              </w:rPr>
            </w:pPr>
            <w:r w:rsidRPr="567B68EA" w:rsidR="006F5FCA">
              <w:rPr>
                <w:i w:val="1"/>
                <w:iCs w:val="1"/>
                <w:lang w:val="en-GB"/>
              </w:rPr>
              <w:t>Travel €</w:t>
            </w:r>
            <w:r w:rsidRPr="567B68EA" w:rsidR="24C9567C">
              <w:rPr>
                <w:i w:val="1"/>
                <w:iCs w:val="1"/>
                <w:lang w:val="en-GB"/>
              </w:rPr>
              <w:t xml:space="preserve"> + </w:t>
            </w:r>
            <w:r w:rsidRPr="567B68EA" w:rsidR="006F5FCA">
              <w:rPr>
                <w:i w:val="1"/>
                <w:iCs w:val="1"/>
                <w:lang w:val="en-GB"/>
              </w:rPr>
              <w:t>Other direct costs €</w:t>
            </w:r>
          </w:p>
          <w:p w:rsidR="1CD959B8" w:rsidP="567B68EA" w:rsidRDefault="1CD959B8" w14:paraId="295FCF84" w14:textId="7F087698">
            <w:pPr>
              <w:rPr>
                <w:i w:val="1"/>
                <w:iCs w:val="1"/>
                <w:lang w:val="en-GB"/>
              </w:rPr>
            </w:pPr>
            <w:r w:rsidRPr="567B68EA" w:rsidR="1CD959B8">
              <w:rPr>
                <w:i w:val="1"/>
                <w:iCs w:val="1"/>
                <w:lang w:val="en-GB"/>
              </w:rPr>
              <w:t>Direct costs of subcontracting €</w:t>
            </w:r>
          </w:p>
          <w:p w:rsidR="371CA743" w:rsidP="567B68EA" w:rsidRDefault="371CA743" w14:paraId="0AD5A580" w14:textId="6A237D6D">
            <w:pPr>
              <w:rPr>
                <w:i w:val="1"/>
                <w:iCs w:val="1"/>
                <w:lang w:val="en-GB"/>
              </w:rPr>
            </w:pPr>
            <w:r w:rsidRPr="567B68EA" w:rsidR="371CA743">
              <w:rPr>
                <w:i w:val="1"/>
                <w:iCs w:val="1"/>
                <w:lang w:val="en-GB"/>
              </w:rPr>
              <w:t>Indirect costs</w:t>
            </w:r>
            <w:r w:rsidRPr="567B68EA" w:rsidR="2D61C489">
              <w:rPr>
                <w:i w:val="1"/>
                <w:iCs w:val="1"/>
                <w:lang w:val="en-GB"/>
              </w:rPr>
              <w:t xml:space="preserve"> </w:t>
            </w:r>
            <w:r w:rsidRPr="567B68EA" w:rsidR="2FDD3846">
              <w:rPr>
                <w:i w:val="1"/>
                <w:iCs w:val="1"/>
                <w:lang w:val="en-GB"/>
              </w:rPr>
              <w:t>€</w:t>
            </w:r>
          </w:p>
          <w:p w:rsidRPr="00670022" w:rsidR="008F6A13" w:rsidP="567B68EA" w:rsidRDefault="00FA0A9D" w14:paraId="46DCCA1E" w14:textId="23D0F418">
            <w:pPr>
              <w:rPr>
                <w:i w:val="1"/>
                <w:iCs w:val="1"/>
                <w:lang w:val="en-GB"/>
              </w:rPr>
            </w:pPr>
            <w:r w:rsidRPr="567B68EA" w:rsidR="00FA0A9D">
              <w:rPr>
                <w:i w:val="1"/>
                <w:iCs w:val="1"/>
                <w:lang w:val="en-GB"/>
              </w:rPr>
              <w:t xml:space="preserve">Total </w:t>
            </w:r>
            <w:r w:rsidRPr="567B68EA" w:rsidR="00FD7396">
              <w:rPr>
                <w:i w:val="1"/>
                <w:iCs w:val="1"/>
                <w:lang w:val="en-GB"/>
              </w:rPr>
              <w:t xml:space="preserve">national </w:t>
            </w:r>
            <w:r w:rsidRPr="567B68EA" w:rsidR="00FA0A9D">
              <w:rPr>
                <w:i w:val="1"/>
                <w:iCs w:val="1"/>
                <w:lang w:val="en-GB"/>
              </w:rPr>
              <w:t xml:space="preserve">funding </w:t>
            </w:r>
            <w:r w:rsidRPr="567B68EA" w:rsidR="00FA0A9D">
              <w:rPr>
                <w:i w:val="1"/>
                <w:iCs w:val="1"/>
                <w:lang w:val="en-GB"/>
              </w:rPr>
              <w:t>re</w:t>
            </w:r>
            <w:r w:rsidRPr="567B68EA" w:rsidR="00FD7396">
              <w:rPr>
                <w:i w:val="1"/>
                <w:iCs w:val="1"/>
                <w:lang w:val="en-GB"/>
              </w:rPr>
              <w:t>quested</w:t>
            </w:r>
            <w:r w:rsidRPr="567B68EA" w:rsidR="00FD7396">
              <w:rPr>
                <w:i w:val="1"/>
                <w:iCs w:val="1"/>
                <w:lang w:val="en-GB"/>
              </w:rPr>
              <w:t xml:space="preserve"> </w:t>
            </w:r>
            <w:r w:rsidRPr="567B68EA" w:rsidR="00FA0A9D">
              <w:rPr>
                <w:i w:val="1"/>
                <w:iCs w:val="1"/>
                <w:lang w:val="en-GB"/>
              </w:rPr>
              <w:t>€</w:t>
            </w:r>
          </w:p>
          <w:p w:rsidRPr="00670022" w:rsidR="008F6A13" w:rsidP="567B68EA" w:rsidRDefault="00FA0A9D" w14:paraId="287BABF8" w14:textId="3E380A25">
            <w:pPr>
              <w:rPr>
                <w:i w:val="1"/>
                <w:iCs w:val="1"/>
                <w:lang w:val="en-GB"/>
              </w:rPr>
            </w:pPr>
            <w:r w:rsidRPr="567B68EA" w:rsidR="2AB383B1">
              <w:rPr>
                <w:i w:val="1"/>
                <w:iCs w:val="1"/>
                <w:lang w:val="en-GB"/>
              </w:rPr>
              <w:t>Total national funding requested at time of proposal NOK</w:t>
            </w:r>
          </w:p>
          <w:p w:rsidRPr="00670022" w:rsidR="008F6A13" w:rsidP="567B68EA" w:rsidRDefault="00FA0A9D" w14:paraId="73534281" w14:textId="7EECDB45">
            <w:pPr>
              <w:rPr>
                <w:i w:val="1"/>
                <w:iCs w:val="1"/>
                <w:lang w:val="en-GB"/>
              </w:rPr>
            </w:pPr>
            <w:r w:rsidRPr="567B68EA" w:rsidR="50AD571B">
              <w:rPr>
                <w:i w:val="1"/>
                <w:iCs w:val="1"/>
                <w:lang w:val="en-GB"/>
              </w:rPr>
              <w:t>Provide a short justification of the above costs</w:t>
            </w:r>
          </w:p>
        </w:tc>
      </w:tr>
    </w:tbl>
    <w:p w:rsidRPr="00670022" w:rsidR="00BF5039" w:rsidP="00BF5039" w:rsidRDefault="006F5FCA" w14:paraId="347D969F" w14:textId="2655515A">
      <w:pPr>
        <w:rPr>
          <w:b/>
          <w:lang w:val="en-GB"/>
        </w:rPr>
      </w:pPr>
      <w:r w:rsidRPr="00670022">
        <w:rPr>
          <w:lang w:val="en-GB"/>
        </w:rPr>
        <w:br w:type="page"/>
      </w:r>
      <w:r w:rsidRPr="00670022" w:rsidR="00EF6E6A">
        <w:rPr>
          <w:b/>
          <w:bCs/>
          <w:lang w:val="en-GB"/>
        </w:rPr>
        <w:lastRenderedPageBreak/>
        <w:t>Norwegian Research Partners -</w:t>
      </w:r>
      <w:r w:rsidRPr="00670022" w:rsidR="00EF6E6A">
        <w:rPr>
          <w:lang w:val="en-GB"/>
        </w:rPr>
        <w:t xml:space="preserve"> </w:t>
      </w:r>
      <w:r w:rsidRPr="00670022" w:rsidR="0003437E">
        <w:rPr>
          <w:b/>
          <w:lang w:val="en-GB"/>
        </w:rPr>
        <w:t>M</w:t>
      </w:r>
      <w:r w:rsidRPr="00670022" w:rsidR="00BF5039">
        <w:rPr>
          <w:b/>
          <w:lang w:val="en-GB"/>
        </w:rPr>
        <w:t xml:space="preserve">ake one instance of below form for each </w:t>
      </w:r>
      <w:r w:rsidRPr="00670022" w:rsidR="00EF6E6A">
        <w:rPr>
          <w:b/>
          <w:lang w:val="en-GB"/>
        </w:rPr>
        <w:t>Research</w:t>
      </w:r>
      <w:r w:rsidRPr="00670022" w:rsidR="00BF5039">
        <w:rPr>
          <w:b/>
          <w:lang w:val="en-GB"/>
        </w:rPr>
        <w:t xml:space="preserve">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Pr="00670022" w:rsidR="006F5FCA" w:rsidTr="567B68EA" w14:paraId="138D5D77" w14:textId="77777777">
        <w:tc>
          <w:tcPr>
            <w:tcW w:w="2405" w:type="dxa"/>
            <w:tcMar/>
          </w:tcPr>
          <w:p w:rsidRPr="00670022" w:rsidR="006F5FCA" w:rsidP="6A6F1BFC" w:rsidRDefault="006F5FCA" w14:paraId="6D602BA8" w14:textId="145CE746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Pr="6A6F1BFC" w:rsidR="00BF5039">
              <w:rPr>
                <w:b/>
                <w:bCs/>
                <w:lang w:val="en-GB"/>
              </w:rPr>
              <w:t>Research</w:t>
            </w:r>
            <w:r w:rsidRPr="6A6F1BFC">
              <w:rPr>
                <w:b/>
                <w:bCs/>
                <w:lang w:val="en-GB"/>
              </w:rPr>
              <w:t xml:space="preserve"> </w:t>
            </w:r>
            <w:r w:rsidRPr="6A6F1BFC" w:rsidR="68A06E0A">
              <w:rPr>
                <w:b/>
                <w:bCs/>
                <w:lang w:val="en-GB"/>
              </w:rPr>
              <w:t>Organization</w:t>
            </w:r>
            <w:r w:rsidRPr="6A6F1BFC" w:rsidR="7582300A">
              <w:rPr>
                <w:b/>
                <w:bCs/>
                <w:lang w:val="en-GB"/>
              </w:rPr>
              <w:t xml:space="preserve"> </w:t>
            </w:r>
            <w:r w:rsidRPr="6A6F1BFC">
              <w:rPr>
                <w:b/>
                <w:bCs/>
                <w:lang w:val="en-GB"/>
              </w:rPr>
              <w:t>Partner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1D77AF50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2C95C374" w14:textId="77777777">
        <w:tc>
          <w:tcPr>
            <w:tcW w:w="2405" w:type="dxa"/>
            <w:tcMar/>
          </w:tcPr>
          <w:p w:rsidRPr="00670022" w:rsidR="006F5FCA" w:rsidP="6A6F1BFC" w:rsidRDefault="006F5FCA" w14:paraId="31476A0F" w14:textId="15439DC2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Pr="6A6F1BFC" w:rsidR="787BA91E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  <w:tcMar/>
          </w:tcPr>
          <w:p w:rsidRPr="00670022" w:rsidR="006F5FCA" w:rsidP="6A6F1BFC" w:rsidRDefault="006F5FCA" w14:paraId="0871D32A" w14:textId="5FBCD2CE">
            <w:pPr>
              <w:rPr>
                <w:lang w:val="en-GB"/>
              </w:rPr>
            </w:pPr>
          </w:p>
          <w:p w:rsidRPr="00670022" w:rsidR="006F5FCA" w:rsidP="6A6F1BFC" w:rsidRDefault="006F5FCA" w14:paraId="1BBC9466" w14:textId="2D5D04C8">
            <w:pPr>
              <w:rPr>
                <w:lang w:val="en-GB"/>
              </w:rPr>
            </w:pPr>
          </w:p>
        </w:tc>
      </w:tr>
      <w:tr w:rsidRPr="00670022" w:rsidR="006F5FCA" w:rsidTr="567B68EA" w14:paraId="09674FBB" w14:textId="77777777">
        <w:tc>
          <w:tcPr>
            <w:tcW w:w="2405" w:type="dxa"/>
            <w:tcMar/>
          </w:tcPr>
          <w:p w:rsidRPr="00670022" w:rsidR="006F5FCA" w:rsidP="00015C3C" w:rsidRDefault="006F5FCA" w14:paraId="08780E0A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  <w:tcMar/>
          </w:tcPr>
          <w:p w:rsidRPr="00670022" w:rsidR="006F5FCA" w:rsidP="6A6F1BFC" w:rsidRDefault="006F5FCA" w14:paraId="00BF4165" w14:textId="59DA8C82">
            <w:pPr>
              <w:rPr>
                <w:i/>
                <w:iCs/>
                <w:lang w:val="en-GB"/>
              </w:rPr>
            </w:pPr>
            <w:r w:rsidRPr="6A6F1BFC">
              <w:rPr>
                <w:i/>
                <w:iCs/>
                <w:lang w:val="en-GB"/>
              </w:rPr>
              <w:t xml:space="preserve">Briefly describe the role </w:t>
            </w:r>
            <w:r w:rsidRPr="6A6F1BFC" w:rsidR="704D1BB0">
              <w:rPr>
                <w:i/>
                <w:iCs/>
                <w:lang w:val="en-GB"/>
              </w:rPr>
              <w:t xml:space="preserve">of Research </w:t>
            </w:r>
            <w:r w:rsidRPr="6A6F1BFC" w:rsidR="49AA0B2A">
              <w:rPr>
                <w:i/>
                <w:iCs/>
                <w:lang w:val="en-GB"/>
              </w:rPr>
              <w:t xml:space="preserve">Organization </w:t>
            </w:r>
            <w:r w:rsidRPr="6A6F1BFC" w:rsidR="704D1BB0">
              <w:rPr>
                <w:i/>
                <w:iCs/>
                <w:lang w:val="en-GB"/>
              </w:rPr>
              <w:t xml:space="preserve">Partner </w:t>
            </w:r>
            <w:r w:rsidRPr="6A6F1BFC">
              <w:rPr>
                <w:i/>
                <w:iCs/>
                <w:lang w:val="en-GB"/>
              </w:rPr>
              <w:t>in the project</w:t>
            </w:r>
          </w:p>
          <w:p w:rsidRPr="00670022" w:rsidR="006F5FCA" w:rsidP="00015C3C" w:rsidRDefault="006F5FCA" w14:paraId="443C762A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5E8E051F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76193A02" w14:textId="77777777">
        <w:tc>
          <w:tcPr>
            <w:tcW w:w="2405" w:type="dxa"/>
            <w:tcMar/>
          </w:tcPr>
          <w:p w:rsidRPr="00670022" w:rsidR="006F5FCA" w:rsidP="00015C3C" w:rsidRDefault="006F5FCA" w14:paraId="5B6A67C3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How company is being supported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1C1B91D6" w14:textId="7771CCF2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 xml:space="preserve">How will </w:t>
            </w:r>
            <w:r w:rsidRPr="00670022" w:rsidR="00422E88">
              <w:rPr>
                <w:i/>
                <w:lang w:val="en-GB"/>
              </w:rPr>
              <w:t>the Research</w:t>
            </w:r>
            <w:r w:rsidRPr="00670022">
              <w:rPr>
                <w:i/>
                <w:lang w:val="en-GB"/>
              </w:rPr>
              <w:t xml:space="preserve"> support company</w:t>
            </w:r>
            <w:r w:rsidRPr="00670022" w:rsidR="00572AC4">
              <w:rPr>
                <w:i/>
                <w:lang w:val="en-GB"/>
              </w:rPr>
              <w:t>(ies)</w:t>
            </w:r>
            <w:r w:rsidRPr="00670022">
              <w:rPr>
                <w:i/>
                <w:lang w:val="en-GB"/>
              </w:rPr>
              <w:t xml:space="preserve"> in the </w:t>
            </w:r>
            <w:r w:rsidRPr="00670022" w:rsidR="00670022">
              <w:rPr>
                <w:i/>
                <w:lang w:val="en-GB"/>
              </w:rPr>
              <w:t>project?</w:t>
            </w:r>
          </w:p>
          <w:p w:rsidRPr="00670022" w:rsidR="006F5FCA" w:rsidP="00015C3C" w:rsidRDefault="006F5FCA" w14:paraId="68B68B18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3E02F514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1280E68C" w14:textId="77777777">
            <w:pPr>
              <w:rPr>
                <w:i/>
                <w:lang w:val="en-GB"/>
              </w:rPr>
            </w:pPr>
          </w:p>
        </w:tc>
      </w:tr>
      <w:tr w:rsidRPr="00670022" w:rsidR="006F5FCA" w:rsidTr="567B68EA" w14:paraId="351B5F3A" w14:textId="77777777">
        <w:tc>
          <w:tcPr>
            <w:tcW w:w="2405" w:type="dxa"/>
            <w:tcMar/>
          </w:tcPr>
          <w:p w:rsidRPr="00670022" w:rsidR="006F5FCA" w:rsidP="00015C3C" w:rsidRDefault="00572AC4" w14:paraId="40D364EC" w14:textId="07E310FA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National Industrial Impact </w:t>
            </w:r>
          </w:p>
        </w:tc>
        <w:tc>
          <w:tcPr>
            <w:tcW w:w="6945" w:type="dxa"/>
            <w:tcMar/>
          </w:tcPr>
          <w:p w:rsidRPr="004A0ADF" w:rsidR="004A0ADF" w:rsidP="004A0ADF" w:rsidRDefault="004A0ADF" w14:paraId="25B6A6FB" w14:textId="77777777">
            <w:pPr>
              <w:rPr>
                <w:i/>
                <w:lang w:val="en-GB"/>
              </w:rPr>
            </w:pPr>
            <w:r w:rsidRPr="004A0ADF">
              <w:rPr>
                <w:i/>
                <w:lang w:val="en-GB"/>
              </w:rPr>
              <w:t>National industrial impact, from the point of view of participating Norwegian Research Organisations</w:t>
            </w:r>
          </w:p>
          <w:p w:rsidRPr="00670022" w:rsidR="006F5FCA" w:rsidP="00015C3C" w:rsidRDefault="006F5FCA" w14:paraId="3875C2DE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18C1805D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52662EB9" w14:textId="77777777">
            <w:pPr>
              <w:rPr>
                <w:i/>
                <w:lang w:val="en-GB"/>
              </w:rPr>
            </w:pPr>
          </w:p>
        </w:tc>
      </w:tr>
      <w:tr w:rsidRPr="00670022" w:rsidR="006F5FCA" w:rsidTr="567B68EA" w14:paraId="5D5D6857" w14:textId="77777777">
        <w:tc>
          <w:tcPr>
            <w:tcW w:w="2405" w:type="dxa"/>
            <w:tcMar/>
          </w:tcPr>
          <w:p w:rsidRPr="00670022" w:rsidR="006F5FCA" w:rsidP="00015C3C" w:rsidRDefault="006F5FCA" w14:paraId="7620FCBF" w14:textId="1C31962E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Potential benefit to </w:t>
            </w:r>
            <w:r w:rsidRPr="00670022" w:rsidR="00AD2BA5">
              <w:rPr>
                <w:b/>
                <w:lang w:val="en-GB"/>
              </w:rPr>
              <w:t>R</w:t>
            </w:r>
            <w:r w:rsidRPr="00670022" w:rsidR="00D96ABE">
              <w:rPr>
                <w:b/>
                <w:lang w:val="en-GB"/>
              </w:rPr>
              <w:t>esearch</w:t>
            </w:r>
            <w:r w:rsidRPr="00670022">
              <w:rPr>
                <w:b/>
                <w:lang w:val="en-GB"/>
              </w:rPr>
              <w:t xml:space="preserve"> </w:t>
            </w:r>
            <w:r w:rsidRPr="00670022" w:rsidR="00AD2BA5">
              <w:rPr>
                <w:b/>
                <w:lang w:val="en-GB"/>
              </w:rPr>
              <w:t>P</w:t>
            </w:r>
            <w:r w:rsidRPr="00670022">
              <w:rPr>
                <w:b/>
                <w:lang w:val="en-GB"/>
              </w:rPr>
              <w:t>artner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6A8D32EE" w14:textId="13AEF1E1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 xml:space="preserve">How will the </w:t>
            </w:r>
            <w:r w:rsidRPr="00670022" w:rsidR="00AD2BA5">
              <w:rPr>
                <w:i/>
                <w:lang w:val="en-GB"/>
              </w:rPr>
              <w:t>R</w:t>
            </w:r>
            <w:r w:rsidRPr="00670022" w:rsidR="00D96ABE">
              <w:rPr>
                <w:i/>
                <w:lang w:val="en-GB"/>
              </w:rPr>
              <w:t xml:space="preserve">esearch </w:t>
            </w:r>
            <w:r w:rsidRPr="00670022" w:rsidR="00AD2BA5">
              <w:rPr>
                <w:i/>
                <w:lang w:val="en-GB"/>
              </w:rPr>
              <w:t>P</w:t>
            </w:r>
            <w:r w:rsidRPr="00670022" w:rsidR="00D96ABE">
              <w:rPr>
                <w:i/>
                <w:lang w:val="en-GB"/>
              </w:rPr>
              <w:t>artner</w:t>
            </w:r>
            <w:r w:rsidRPr="00670022">
              <w:rPr>
                <w:i/>
                <w:lang w:val="en-GB"/>
              </w:rPr>
              <w:t xml:space="preserve"> derive benefit</w:t>
            </w:r>
            <w:r w:rsidRPr="00670022" w:rsidR="00061721">
              <w:rPr>
                <w:i/>
                <w:lang w:val="en-GB"/>
              </w:rPr>
              <w:t>s</w:t>
            </w:r>
            <w:r w:rsidRPr="00670022">
              <w:rPr>
                <w:i/>
                <w:lang w:val="en-GB"/>
              </w:rPr>
              <w:t xml:space="preserve"> from participating in the project?</w:t>
            </w:r>
          </w:p>
          <w:p w:rsidRPr="00670022" w:rsidR="006F5FCA" w:rsidP="00015C3C" w:rsidRDefault="006F5FCA" w14:paraId="45E7C4EE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677AAA96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67EF2B4F" w14:textId="77777777">
            <w:pPr>
              <w:rPr>
                <w:lang w:val="en-GB"/>
              </w:rPr>
            </w:pPr>
          </w:p>
        </w:tc>
      </w:tr>
      <w:tr w:rsidRPr="00670022" w:rsidR="006F5FCA" w:rsidTr="567B68EA" w14:paraId="3A67DF46" w14:textId="77777777">
        <w:tc>
          <w:tcPr>
            <w:tcW w:w="2405" w:type="dxa"/>
            <w:tcMar/>
          </w:tcPr>
          <w:p w:rsidRPr="00670022" w:rsidR="006F5FCA" w:rsidP="6A6F1BFC" w:rsidRDefault="6BE52746" w14:paraId="6378A7FF" w14:textId="75B695C4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Research Organization </w:t>
            </w:r>
            <w:r w:rsidRPr="6A6F1BFC" w:rsidR="006F5FCA">
              <w:rPr>
                <w:b/>
                <w:bCs/>
                <w:lang w:val="en-GB"/>
              </w:rPr>
              <w:t>Partner Budget</w:t>
            </w:r>
          </w:p>
        </w:tc>
        <w:tc>
          <w:tcPr>
            <w:tcW w:w="6945" w:type="dxa"/>
            <w:tcMar/>
          </w:tcPr>
          <w:p w:rsidRPr="00670022" w:rsidR="00CF389C" w:rsidP="567B68EA" w:rsidRDefault="00CF389C" w14:paraId="0DCC563C" w14:textId="4B5A5FA0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Direct personnel costs €</w:t>
            </w:r>
          </w:p>
          <w:p w:rsidRPr="00670022" w:rsidR="00CF389C" w:rsidP="567B68EA" w:rsidRDefault="00CF389C" w14:paraId="2D4D1F4E" w14:textId="20219E6A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Travel € + Other direct costs €</w:t>
            </w:r>
          </w:p>
          <w:p w:rsidRPr="00670022" w:rsidR="00CF389C" w:rsidP="567B68EA" w:rsidRDefault="00CF389C" w14:paraId="1BC149E2" w14:textId="7F087698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Direct costs of subcontracting €</w:t>
            </w:r>
          </w:p>
          <w:p w:rsidRPr="00670022" w:rsidR="00CF389C" w:rsidP="567B68EA" w:rsidRDefault="00CF389C" w14:paraId="6B73F880" w14:textId="6A237D6D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Indirect costs €</w:t>
            </w:r>
          </w:p>
          <w:p w:rsidRPr="00670022" w:rsidR="00CF389C" w:rsidP="567B68EA" w:rsidRDefault="00CF389C" w14:paraId="4DCE5985" w14:textId="23D0F418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Total national funding requested €</w:t>
            </w:r>
          </w:p>
          <w:p w:rsidRPr="00670022" w:rsidR="00CF389C" w:rsidP="567B68EA" w:rsidRDefault="00CF389C" w14:paraId="57C91D93" w14:textId="3E380A25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Total national funding requested at time of proposal NOK</w:t>
            </w:r>
          </w:p>
          <w:p w:rsidRPr="00670022" w:rsidR="00CF389C" w:rsidP="567B68EA" w:rsidRDefault="00CF389C" w14:paraId="09165FDA" w14:textId="62745129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Provide a short justification of the above costs</w:t>
            </w:r>
          </w:p>
        </w:tc>
      </w:tr>
    </w:tbl>
    <w:p w:rsidRPr="00670022" w:rsidR="006F5FCA" w:rsidP="006F5FCA" w:rsidRDefault="006F5FCA" w14:paraId="3DED594C" w14:textId="77777777">
      <w:pPr>
        <w:rPr>
          <w:lang w:val="en-GB"/>
        </w:rPr>
      </w:pPr>
    </w:p>
    <w:p w:rsidRPr="00670022" w:rsidR="00112279" w:rsidP="006F5FCA" w:rsidRDefault="00112279" w14:paraId="55877C6B" w14:textId="77777777">
      <w:pPr>
        <w:rPr>
          <w:lang w:val="en-GB"/>
        </w:rPr>
      </w:pPr>
    </w:p>
    <w:sectPr w:rsidRPr="00670022" w:rsidR="00112279" w:rsidSect="005D7769">
      <w:footerReference w:type="default" r:id="rId11"/>
      <w:footerReference w:type="first" r:id="rId12"/>
      <w:pgSz w:w="11913" w:h="16834" w:orient="portrait" w:code="9"/>
      <w:pgMar w:top="1418" w:right="1134" w:bottom="1418" w:left="1418" w:header="709" w:footer="709" w:gutter="0"/>
      <w:paperSrc w:first="260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A98" w:rsidRDefault="00985A98" w14:paraId="7F31ABD2" w14:textId="77777777">
      <w:r>
        <w:separator/>
      </w:r>
    </w:p>
  </w:endnote>
  <w:endnote w:type="continuationSeparator" w:id="0">
    <w:p w:rsidR="00985A98" w:rsidRDefault="00985A98" w14:paraId="337501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769" w:rsidRDefault="005D7769" w14:paraId="2CA97DFF" w14:textId="77777777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 w:rsidR="00570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Pr="006D4A57" w:rsidR="005D7769" w14:paraId="61BA7229" w14:textId="77777777">
      <w:tc>
        <w:tcPr>
          <w:tcW w:w="2716" w:type="dxa"/>
        </w:tcPr>
        <w:p w:rsidRPr="00CD6044" w:rsidR="005D7769" w:rsidP="009632AD" w:rsidRDefault="005D7769" w14:paraId="5F792C46" w14:textId="77777777">
          <w:pPr>
            <w:pStyle w:val="Referanser"/>
            <w:rPr>
              <w:color w:val="00529B"/>
            </w:rPr>
          </w:pPr>
          <w:bookmarkStart w:name="Bunntekst" w:id="0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 xml:space="preserve">earch Council of </w:t>
          </w:r>
          <w:smartTag w:uri="urn:schemas-microsoft-com:office:smarttags" w:element="country-region">
            <w:smartTag w:uri="urn:schemas-microsoft-com:office:smarttags" w:element="place">
              <w:r w:rsidRPr="00483413">
                <w:rPr>
                  <w:b/>
                  <w:color w:val="00529B"/>
                  <w:lang w:val="en-GB"/>
                </w:rPr>
                <w:t>Norway</w:t>
              </w:r>
            </w:smartTag>
          </w:smartTag>
          <w:r w:rsidRPr="00483413">
            <w:rPr>
              <w:color w:val="00529B"/>
              <w:lang w:val="en-GB"/>
            </w:rPr>
            <w:br/>
          </w:r>
          <w:r w:rsidR="00164174">
            <w:rPr>
              <w:color w:val="00529B"/>
              <w:lang w:val="en-GB"/>
            </w:rPr>
            <w:t>Drammensveien</w:t>
          </w:r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</w:rPr>
            <w:t>2</w:t>
          </w:r>
          <w:r w:rsidR="00164174">
            <w:rPr>
              <w:color w:val="00529B"/>
            </w:rPr>
            <w:t>88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 xml:space="preserve">Postboks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:rsidRPr="00C513AF" w:rsidR="005D7769" w:rsidP="009632AD" w:rsidRDefault="005D7769" w14:paraId="46A45E6F" w14:textId="77777777">
          <w:pPr>
            <w:pStyle w:val="Referanser"/>
            <w:rPr>
              <w:color w:val="00529B"/>
              <w:lang w:val="nb-NO"/>
            </w:rPr>
          </w:pPr>
          <w:r w:rsidRPr="00C513AF">
            <w:rPr>
              <w:color w:val="00529B"/>
              <w:lang w:val="nb-NO"/>
            </w:rPr>
            <w:t>Telefon  +47 22 03 70 00</w:t>
          </w:r>
          <w:r w:rsidRPr="00C513AF" w:rsidR="00CD6044">
            <w:rPr>
              <w:color w:val="00529B"/>
              <w:lang w:val="nb-NO"/>
            </w:rPr>
            <w:br/>
          </w:r>
          <w:hyperlink w:history="1" r:id="rId1">
            <w:r w:rsidRPr="00C513AF" w:rsidR="00CD6044">
              <w:rPr>
                <w:rStyle w:val="Hyperlink"/>
                <w:lang w:val="nb-NO"/>
              </w:rPr>
              <w:t>post@forskningsradet.no</w:t>
            </w:r>
          </w:hyperlink>
          <w:r w:rsidRPr="00C513AF" w:rsidR="00CD6044">
            <w:rPr>
              <w:color w:val="00529B"/>
              <w:lang w:val="nb-NO"/>
            </w:rPr>
            <w:br/>
          </w:r>
          <w:hyperlink w:history="1" r:id="rId2">
            <w:r w:rsidRPr="00C513AF" w:rsidR="00CD6044">
              <w:rPr>
                <w:rStyle w:val="Hyperlink"/>
                <w:lang w:val="nb-NO"/>
              </w:rPr>
              <w:t>www.forskningsradet.no</w:t>
            </w:r>
          </w:hyperlink>
          <w:r w:rsidRPr="00C513AF" w:rsidR="00CD6044">
            <w:rPr>
              <w:color w:val="00529B"/>
              <w:lang w:val="nb-NO"/>
            </w:rPr>
            <w:br/>
          </w:r>
          <w:r w:rsidRPr="00C513AF">
            <w:rPr>
              <w:color w:val="00529B"/>
              <w:lang w:val="nb-NO"/>
            </w:rPr>
            <w:t>Org.nr. 970141669</w:t>
          </w:r>
        </w:p>
      </w:tc>
      <w:tc>
        <w:tcPr>
          <w:tcW w:w="2393" w:type="dxa"/>
        </w:tcPr>
        <w:p w:rsidRPr="00C513AF" w:rsidR="005D7769" w:rsidP="009632AD" w:rsidRDefault="005D7769" w14:paraId="2AC79C78" w14:textId="77777777">
          <w:pPr>
            <w:pStyle w:val="Referanser"/>
            <w:rPr>
              <w:color w:val="00529B"/>
              <w:lang w:val="nb-NO"/>
            </w:rPr>
          </w:pPr>
        </w:p>
      </w:tc>
      <w:tc>
        <w:tcPr>
          <w:tcW w:w="2393" w:type="dxa"/>
        </w:tcPr>
        <w:p w:rsidRPr="00C513AF" w:rsidR="005D7769" w:rsidP="009632AD" w:rsidRDefault="005D7769" w14:paraId="46CA80C2" w14:textId="77777777">
          <w:pPr>
            <w:pStyle w:val="Referanser"/>
            <w:rPr>
              <w:color w:val="00529B"/>
              <w:lang w:val="nb-NO"/>
            </w:rPr>
          </w:pPr>
        </w:p>
      </w:tc>
    </w:tr>
    <w:bookmarkEnd w:id="0"/>
  </w:tbl>
  <w:p w:rsidRPr="00C513AF" w:rsidR="005D7769" w:rsidRDefault="005D7769" w14:paraId="48BA6703" w14:textId="77777777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A98" w:rsidRDefault="00985A98" w14:paraId="48C5CA29" w14:textId="77777777">
      <w:r>
        <w:separator/>
      </w:r>
    </w:p>
  </w:footnote>
  <w:footnote w:type="continuationSeparator" w:id="0">
    <w:p w:rsidR="00985A98" w:rsidRDefault="00985A98" w14:paraId="220000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95EF1"/>
    <w:multiLevelType w:val="hybridMultilevel"/>
    <w:tmpl w:val="B0564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24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6F5FCA"/>
    <w:rsid w:val="000003F9"/>
    <w:rsid w:val="00001D40"/>
    <w:rsid w:val="00032B49"/>
    <w:rsid w:val="0003437E"/>
    <w:rsid w:val="00037320"/>
    <w:rsid w:val="000551EE"/>
    <w:rsid w:val="00061721"/>
    <w:rsid w:val="00096C76"/>
    <w:rsid w:val="000F5144"/>
    <w:rsid w:val="00112279"/>
    <w:rsid w:val="00123915"/>
    <w:rsid w:val="00160EC5"/>
    <w:rsid w:val="00164174"/>
    <w:rsid w:val="00174924"/>
    <w:rsid w:val="001A0578"/>
    <w:rsid w:val="001B718A"/>
    <w:rsid w:val="001F6DC6"/>
    <w:rsid w:val="0020614C"/>
    <w:rsid w:val="00273A41"/>
    <w:rsid w:val="003363FC"/>
    <w:rsid w:val="00345F71"/>
    <w:rsid w:val="00374370"/>
    <w:rsid w:val="00382462"/>
    <w:rsid w:val="003838CB"/>
    <w:rsid w:val="0038580E"/>
    <w:rsid w:val="003B04A7"/>
    <w:rsid w:val="003E5FA8"/>
    <w:rsid w:val="00422E88"/>
    <w:rsid w:val="004709E2"/>
    <w:rsid w:val="00476702"/>
    <w:rsid w:val="00476E9D"/>
    <w:rsid w:val="00483413"/>
    <w:rsid w:val="004A0ADF"/>
    <w:rsid w:val="004C6935"/>
    <w:rsid w:val="00521C0A"/>
    <w:rsid w:val="00536202"/>
    <w:rsid w:val="00556E4C"/>
    <w:rsid w:val="00570297"/>
    <w:rsid w:val="00572AC4"/>
    <w:rsid w:val="00577886"/>
    <w:rsid w:val="005D7769"/>
    <w:rsid w:val="00643962"/>
    <w:rsid w:val="00662648"/>
    <w:rsid w:val="00670022"/>
    <w:rsid w:val="00682C48"/>
    <w:rsid w:val="006C7764"/>
    <w:rsid w:val="006D4A57"/>
    <w:rsid w:val="006F45A4"/>
    <w:rsid w:val="006F5FCA"/>
    <w:rsid w:val="00712DF5"/>
    <w:rsid w:val="00717300"/>
    <w:rsid w:val="00782680"/>
    <w:rsid w:val="00830CDE"/>
    <w:rsid w:val="00854352"/>
    <w:rsid w:val="008E1204"/>
    <w:rsid w:val="008F6A13"/>
    <w:rsid w:val="00916931"/>
    <w:rsid w:val="00941FD6"/>
    <w:rsid w:val="00957291"/>
    <w:rsid w:val="009632AD"/>
    <w:rsid w:val="00975B75"/>
    <w:rsid w:val="00985A98"/>
    <w:rsid w:val="009960C2"/>
    <w:rsid w:val="00A0702D"/>
    <w:rsid w:val="00A40BBE"/>
    <w:rsid w:val="00A82892"/>
    <w:rsid w:val="00AC11CF"/>
    <w:rsid w:val="00AD2BA5"/>
    <w:rsid w:val="00AE30A9"/>
    <w:rsid w:val="00B159AD"/>
    <w:rsid w:val="00B25E51"/>
    <w:rsid w:val="00B86D41"/>
    <w:rsid w:val="00BF5039"/>
    <w:rsid w:val="00C07B6D"/>
    <w:rsid w:val="00C513AF"/>
    <w:rsid w:val="00CD3DC3"/>
    <w:rsid w:val="00CD6044"/>
    <w:rsid w:val="00CF389C"/>
    <w:rsid w:val="00D8448D"/>
    <w:rsid w:val="00D92516"/>
    <w:rsid w:val="00D96ABE"/>
    <w:rsid w:val="00DB10CD"/>
    <w:rsid w:val="00DE4A46"/>
    <w:rsid w:val="00DE6990"/>
    <w:rsid w:val="00E43B20"/>
    <w:rsid w:val="00E54846"/>
    <w:rsid w:val="00EB7770"/>
    <w:rsid w:val="00EC6A81"/>
    <w:rsid w:val="00ED171D"/>
    <w:rsid w:val="00ED2EB0"/>
    <w:rsid w:val="00EF53CF"/>
    <w:rsid w:val="00EF6E6A"/>
    <w:rsid w:val="00F4740B"/>
    <w:rsid w:val="00F54532"/>
    <w:rsid w:val="00F66F55"/>
    <w:rsid w:val="00FA0A9D"/>
    <w:rsid w:val="00FC5744"/>
    <w:rsid w:val="00FC5CA8"/>
    <w:rsid w:val="00FD7396"/>
    <w:rsid w:val="0BD5F099"/>
    <w:rsid w:val="1355E391"/>
    <w:rsid w:val="151075B9"/>
    <w:rsid w:val="16042F8C"/>
    <w:rsid w:val="1CD959B8"/>
    <w:rsid w:val="2478CC27"/>
    <w:rsid w:val="24C9567C"/>
    <w:rsid w:val="2A4B9F1A"/>
    <w:rsid w:val="2AB383B1"/>
    <w:rsid w:val="2D61C489"/>
    <w:rsid w:val="2FDD3846"/>
    <w:rsid w:val="371CA743"/>
    <w:rsid w:val="3970B224"/>
    <w:rsid w:val="46DB20B9"/>
    <w:rsid w:val="49AA0B2A"/>
    <w:rsid w:val="50AD571B"/>
    <w:rsid w:val="567B68EA"/>
    <w:rsid w:val="59D10292"/>
    <w:rsid w:val="68A06E0A"/>
    <w:rsid w:val="6A6F1BFC"/>
    <w:rsid w:val="6BE52746"/>
    <w:rsid w:val="704D1BB0"/>
    <w:rsid w:val="72766EF6"/>
    <w:rsid w:val="7582300A"/>
    <w:rsid w:val="78503EEE"/>
    <w:rsid w:val="787BA91E"/>
    <w:rsid w:val="7ADAF5C3"/>
    <w:rsid w:val="7D5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543528F1"/>
  <w15:docId w15:val="{6F91E52C-CCE7-412D-AF01-FA1DB2D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0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F9"/>
    <w:pPr>
      <w:keepNext/>
      <w:keepLines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003F9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83413"/>
    <w:pPr>
      <w:spacing w:before="120"/>
      <w:outlineLvl w:val="2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i/>
      <w:sz w:val="20"/>
    </w:rPr>
  </w:style>
  <w:style w:type="paragraph" w:styleId="NormalIndent">
    <w:name w:val="Normal Indent"/>
    <w:basedOn w:val="Normal"/>
    <w:pPr>
      <w:ind w:left="708"/>
    </w:pPr>
  </w:style>
  <w:style w:type="paragraph" w:styleId="Referanser" w:customStyle="1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styleId="parafering" w:customStyle="1">
    <w:name w:val="parafering"/>
    <w:basedOn w:val="Normal"/>
    <w:next w:val="Normal"/>
    <w:pPr>
      <w:tabs>
        <w:tab w:val="left" w:pos="5670"/>
      </w:tabs>
      <w:ind w:left="567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72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51"/>
    <w:rPr>
      <w:color w:val="808080"/>
    </w:rPr>
  </w:style>
  <w:style w:type="paragraph" w:styleId="NoSpacing">
    <w:name w:val="No Spacing"/>
    <w:uiPriority w:val="1"/>
    <w:qFormat/>
    <w:rsid w:val="000003F9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0003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6F5FCA"/>
    <w:rPr>
      <w:rFonts w:ascii="Calibri" w:hAnsi="Calibri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5FC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5FCA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skningsradet.no" TargetMode="External"/><Relationship Id="rId1" Type="http://schemas.openxmlformats.org/officeDocument/2006/relationships/hyperlink" Target="mailto:post@forskningsradet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\AppData\Roaming\Microsoft\Templates\Brev%20og%20notat\Brev%20-%20Engel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KOM_Samarbeid om utlysninger Members</DisplayName>
        <AccountId>969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0" ma:contentTypeDescription="Create a new document." ma:contentTypeScope="" ma:versionID="e03b744f0f7c093530091f1d72f53d02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b40823052e064e47959ad4de7a4129f3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F9808-C6CE-4AC0-B3A9-DF3EB0D03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F4CA2-B8BE-4422-ABA3-192A608A5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2EF0-48FF-4277-B90D-D2E0C25C49DB}">
  <ds:schemaRefs>
    <ds:schemaRef ds:uri="c328f488-11c7-4275-8a2e-18716edde1e8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aeb44b-7c86-451a-8b6d-9a250dbdbe2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72159C-7AB4-43BD-B7D1-5E71FC58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f488-11c7-4275-8a2e-18716edde1e8"/>
    <ds:schemaRef ds:uri="29aeb44b-7c86-451a-8b6d-9a250dbd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 - Engelsk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Kim Davis</dc:creator>
  <lastModifiedBy>Liv Furuberg</lastModifiedBy>
  <revision>3</revision>
  <lastPrinted>2007-02-01T15:39:00.0000000Z</lastPrinted>
  <dcterms:created xsi:type="dcterms:W3CDTF">2024-03-13T16:32:00.0000000Z</dcterms:created>
  <dcterms:modified xsi:type="dcterms:W3CDTF">2025-03-06T09:13:40.4659021Z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2022-08-16T13:34:46Z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e581ca74-e471-4c48-8854-88305b11e163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0x010100F66F01DA0601CA4B93D21038EF59F0BA</vt:lpwstr>
  </property>
  <property fmtid="{D5CDD505-2E9C-101B-9397-08002B2CF9AE}" pid="10" name="MediaServiceImageTags">
    <vt:lpwstr/>
  </property>
</Properties>
</file>