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1853" w14:textId="77777777" w:rsidR="00FF76B4" w:rsidRDefault="00FF76B4" w:rsidP="00FF76B4">
      <w:pPr>
        <w:rPr>
          <w:b/>
          <w:sz w:val="36"/>
          <w:szCs w:val="32"/>
        </w:rPr>
      </w:pPr>
      <w:r w:rsidRPr="009A2285">
        <w:rPr>
          <w:b/>
          <w:sz w:val="36"/>
          <w:szCs w:val="32"/>
        </w:rPr>
        <w:t>Egenerklæringsskjema for bagatellmessig støtte</w:t>
      </w:r>
    </w:p>
    <w:p w14:paraId="1997E0E0" w14:textId="77777777" w:rsidR="00FF76B4" w:rsidRPr="008005AE" w:rsidRDefault="00FF76B4" w:rsidP="00FF76B4">
      <w:pPr>
        <w:rPr>
          <w:sz w:val="32"/>
          <w:szCs w:val="32"/>
        </w:rPr>
      </w:pPr>
      <w:r w:rsidRPr="008005AE">
        <w:rPr>
          <w:sz w:val="32"/>
          <w:szCs w:val="32"/>
        </w:rPr>
        <w:t>[</w:t>
      </w:r>
      <w:proofErr w:type="gramStart"/>
      <w:r>
        <w:rPr>
          <w:sz w:val="32"/>
          <w:szCs w:val="32"/>
        </w:rPr>
        <w:t>påkrevd</w:t>
      </w:r>
      <w:proofErr w:type="gramEnd"/>
      <w:r>
        <w:rPr>
          <w:sz w:val="32"/>
          <w:szCs w:val="32"/>
        </w:rPr>
        <w:t xml:space="preserve"> </w:t>
      </w:r>
      <w:r w:rsidRPr="008005AE">
        <w:rPr>
          <w:sz w:val="32"/>
          <w:szCs w:val="32"/>
        </w:rPr>
        <w:t xml:space="preserve">når støttemottaker er </w:t>
      </w:r>
      <w:r>
        <w:rPr>
          <w:sz w:val="32"/>
          <w:szCs w:val="32"/>
        </w:rPr>
        <w:t>et foretak</w:t>
      </w:r>
      <w:r w:rsidRPr="008005AE">
        <w:rPr>
          <w:sz w:val="32"/>
          <w:szCs w:val="32"/>
        </w:rPr>
        <w:t>]</w:t>
      </w:r>
    </w:p>
    <w:p w14:paraId="729AB81B" w14:textId="77777777" w:rsidR="00FF76B4" w:rsidRDefault="00FF76B4" w:rsidP="00FF76B4">
      <w:pPr>
        <w:rPr>
          <w:b/>
        </w:rPr>
      </w:pPr>
    </w:p>
    <w:p w14:paraId="3495CFA2" w14:textId="54274C55" w:rsidR="00FF76B4" w:rsidRDefault="00FF76B4" w:rsidP="00FF76B4">
      <w:r>
        <w:t xml:space="preserve">Under denne ordningen gis økonomisk støtte til foretak som bagatellmessig støtte (de </w:t>
      </w:r>
      <w:proofErr w:type="spellStart"/>
      <w:r>
        <w:t>minimis</w:t>
      </w:r>
      <w:proofErr w:type="spellEnd"/>
      <w:r>
        <w:t xml:space="preserve">). EØS-regelverket stiller strenge krav til hvordan slik støtte kan gis, med en </w:t>
      </w:r>
      <w:r w:rsidRPr="46D76063">
        <w:rPr>
          <w:b/>
          <w:bCs/>
        </w:rPr>
        <w:t>beløpsbegrensning på 300 000 euro for en periode på 3 år (</w:t>
      </w:r>
      <w:r w:rsidR="2220230C">
        <w:t>fra dato til dato</w:t>
      </w:r>
      <w:r>
        <w:t xml:space="preserve">) for den enkelte virksomhet. Denne beløpsgrensen kan ikke bli overskredet med utbetaling av støtten fra Forskningsrådet. </w:t>
      </w:r>
    </w:p>
    <w:p w14:paraId="724B3C03" w14:textId="77777777" w:rsidR="00FF76B4" w:rsidRDefault="00FF76B4" w:rsidP="00FF76B4"/>
    <w:p w14:paraId="4B4A27D7" w14:textId="77777777" w:rsidR="00FF76B4" w:rsidRDefault="00FF76B4" w:rsidP="00FF7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FA00F9">
        <w:rPr>
          <w:sz w:val="28"/>
        </w:rPr>
        <w:t xml:space="preserve">Navn på virksomheten: </w:t>
      </w:r>
    </w:p>
    <w:p w14:paraId="76E73A8B" w14:textId="77777777" w:rsidR="00FF76B4" w:rsidRPr="00FA00F9" w:rsidRDefault="00FF76B4" w:rsidP="00FF7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>
        <w:rPr>
          <w:sz w:val="28"/>
        </w:rPr>
        <w:t>Organisasjonsnummer:</w:t>
      </w:r>
    </w:p>
    <w:p w14:paraId="1FBDE5BA" w14:textId="77777777" w:rsidR="00FF76B4" w:rsidRPr="009A2285" w:rsidRDefault="00FF76B4" w:rsidP="00FF76B4">
      <w:pPr>
        <w:rPr>
          <w:sz w:val="28"/>
        </w:rPr>
      </w:pPr>
    </w:p>
    <w:p w14:paraId="5322D488" w14:textId="77777777" w:rsidR="00FF76B4" w:rsidRDefault="00FF76B4" w:rsidP="00FF76B4">
      <w:pPr>
        <w:jc w:val="center"/>
        <w:rPr>
          <w:b/>
          <w:sz w:val="28"/>
          <w:szCs w:val="28"/>
        </w:rPr>
      </w:pPr>
      <w:r w:rsidRPr="00556056">
        <w:rPr>
          <w:b/>
          <w:sz w:val="28"/>
          <w:szCs w:val="28"/>
        </w:rPr>
        <w:t>Oversikt over tidligere utbetalt bagatellmessig støtte</w:t>
      </w:r>
    </w:p>
    <w:p w14:paraId="7A403594" w14:textId="77777777" w:rsidR="00FF76B4" w:rsidRDefault="00FF76B4" w:rsidP="00FF76B4">
      <w:pPr>
        <w:rPr>
          <w:b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FF76B4" w14:paraId="4ED42D6C" w14:textId="77777777" w:rsidTr="00DF0984">
        <w:tc>
          <w:tcPr>
            <w:tcW w:w="3117" w:type="dxa"/>
          </w:tcPr>
          <w:p w14:paraId="0C54563F" w14:textId="77777777" w:rsidR="00FF76B4" w:rsidRPr="006561D2" w:rsidRDefault="00FF76B4" w:rsidP="00DF0984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Støttegiver/Hva slags støtte/Ref.nr</w:t>
            </w:r>
          </w:p>
        </w:tc>
        <w:tc>
          <w:tcPr>
            <w:tcW w:w="3117" w:type="dxa"/>
          </w:tcPr>
          <w:p w14:paraId="1A7D5C85" w14:textId="77777777" w:rsidR="00FF76B4" w:rsidRPr="006561D2" w:rsidRDefault="00FF76B4" w:rsidP="00DF0984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Dato for tildeling*</w:t>
            </w:r>
          </w:p>
        </w:tc>
        <w:tc>
          <w:tcPr>
            <w:tcW w:w="3117" w:type="dxa"/>
          </w:tcPr>
          <w:p w14:paraId="5653258B" w14:textId="77777777" w:rsidR="00FF76B4" w:rsidRPr="006561D2" w:rsidRDefault="00FF76B4" w:rsidP="00DF0984">
            <w:pPr>
              <w:rPr>
                <w:b/>
                <w:szCs w:val="28"/>
              </w:rPr>
            </w:pPr>
            <w:r w:rsidRPr="006561D2">
              <w:rPr>
                <w:b/>
                <w:szCs w:val="28"/>
              </w:rPr>
              <w:t>Støttebeløp i NOK</w:t>
            </w:r>
          </w:p>
        </w:tc>
      </w:tr>
      <w:tr w:rsidR="00FF76B4" w14:paraId="57FBA747" w14:textId="77777777" w:rsidTr="00DF0984">
        <w:tc>
          <w:tcPr>
            <w:tcW w:w="3117" w:type="dxa"/>
          </w:tcPr>
          <w:p w14:paraId="3CDF5F9A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06368D7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0B9EE66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2F04AB73" w14:textId="77777777" w:rsidTr="00DF0984">
        <w:tc>
          <w:tcPr>
            <w:tcW w:w="3117" w:type="dxa"/>
          </w:tcPr>
          <w:p w14:paraId="6C4D4208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AEB14AE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7854714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039797E8" w14:textId="77777777" w:rsidTr="00DF0984">
        <w:tc>
          <w:tcPr>
            <w:tcW w:w="3117" w:type="dxa"/>
          </w:tcPr>
          <w:p w14:paraId="613224CE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BBADE5B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2AF13C00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105FB9BF" w14:textId="77777777" w:rsidTr="00DF0984">
        <w:tc>
          <w:tcPr>
            <w:tcW w:w="3117" w:type="dxa"/>
          </w:tcPr>
          <w:p w14:paraId="69AB52D4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C958E04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40762B16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2ED930FB" w14:textId="77777777" w:rsidTr="00DF0984">
        <w:tc>
          <w:tcPr>
            <w:tcW w:w="3117" w:type="dxa"/>
          </w:tcPr>
          <w:p w14:paraId="43658431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288D214C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49431DC0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2BB16C4E" w14:textId="77777777" w:rsidTr="00DF0984">
        <w:tc>
          <w:tcPr>
            <w:tcW w:w="3117" w:type="dxa"/>
          </w:tcPr>
          <w:p w14:paraId="5D38EC0B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BC43A2F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1F91542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2D003CBF" w14:textId="77777777" w:rsidTr="00DF0984">
        <w:tc>
          <w:tcPr>
            <w:tcW w:w="3117" w:type="dxa"/>
          </w:tcPr>
          <w:p w14:paraId="5094B251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7389C04A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06A2C22F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77953158" w14:textId="77777777" w:rsidTr="00DF0984">
        <w:tc>
          <w:tcPr>
            <w:tcW w:w="3117" w:type="dxa"/>
          </w:tcPr>
          <w:p w14:paraId="7D2743A6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665B3675" w14:textId="77777777" w:rsidR="00FF76B4" w:rsidRPr="009A2285" w:rsidRDefault="00FF76B4" w:rsidP="00DF0984">
            <w:pPr>
              <w:rPr>
                <w:szCs w:val="28"/>
              </w:rPr>
            </w:pPr>
          </w:p>
        </w:tc>
        <w:tc>
          <w:tcPr>
            <w:tcW w:w="3117" w:type="dxa"/>
          </w:tcPr>
          <w:p w14:paraId="544509C8" w14:textId="77777777" w:rsidR="00FF76B4" w:rsidRPr="009A2285" w:rsidRDefault="00FF76B4" w:rsidP="00DF0984">
            <w:pPr>
              <w:rPr>
                <w:szCs w:val="28"/>
              </w:rPr>
            </w:pPr>
          </w:p>
        </w:tc>
      </w:tr>
      <w:tr w:rsidR="00FF76B4" w14:paraId="69F9DEE7" w14:textId="77777777" w:rsidTr="00DF0984">
        <w:tc>
          <w:tcPr>
            <w:tcW w:w="6234" w:type="dxa"/>
            <w:gridSpan w:val="2"/>
          </w:tcPr>
          <w:p w14:paraId="3192E831" w14:textId="77777777" w:rsidR="00FF76B4" w:rsidRPr="006561D2" w:rsidRDefault="00FF76B4" w:rsidP="00DF0984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SUM</w:t>
            </w:r>
          </w:p>
        </w:tc>
        <w:tc>
          <w:tcPr>
            <w:tcW w:w="3117" w:type="dxa"/>
          </w:tcPr>
          <w:p w14:paraId="6BE276F1" w14:textId="77777777" w:rsidR="00FF76B4" w:rsidRPr="006561D2" w:rsidRDefault="00FF76B4" w:rsidP="00DF0984">
            <w:pPr>
              <w:rPr>
                <w:b/>
                <w:szCs w:val="28"/>
              </w:rPr>
            </w:pPr>
          </w:p>
        </w:tc>
      </w:tr>
    </w:tbl>
    <w:p w14:paraId="31E93EBA" w14:textId="77777777" w:rsidR="00FF76B4" w:rsidRPr="00556056" w:rsidRDefault="00FF76B4" w:rsidP="00FF76B4">
      <w:pPr>
        <w:rPr>
          <w:b/>
          <w:sz w:val="28"/>
          <w:szCs w:val="28"/>
        </w:rPr>
      </w:pPr>
    </w:p>
    <w:p w14:paraId="5C18343E" w14:textId="77777777" w:rsidR="00FF76B4" w:rsidRPr="00BE1FCC" w:rsidRDefault="00FF76B4" w:rsidP="00FF76B4">
      <w:pPr>
        <w:rPr>
          <w:sz w:val="16"/>
          <w:szCs w:val="16"/>
        </w:rPr>
      </w:pPr>
      <w:r w:rsidRPr="001D2894">
        <w:t>*</w:t>
      </w:r>
      <w:r w:rsidRPr="001D2894">
        <w:rPr>
          <w:sz w:val="16"/>
          <w:szCs w:val="16"/>
        </w:rPr>
        <w:t xml:space="preserve"> Med dato for tildeling menes her det tidspunkt</w:t>
      </w:r>
      <w:r>
        <w:rPr>
          <w:sz w:val="16"/>
          <w:szCs w:val="16"/>
        </w:rPr>
        <w:t>et</w:t>
      </w:r>
      <w:r w:rsidRPr="001D2894">
        <w:rPr>
          <w:sz w:val="16"/>
          <w:szCs w:val="16"/>
        </w:rPr>
        <w:t xml:space="preserve"> virksomheten oppnår en rett til å motta den bagatellmessige støtten, uavhengig av faktisk utbetalingstidspunkt.</w:t>
      </w:r>
      <w:r w:rsidRPr="00BE1FCC">
        <w:rPr>
          <w:sz w:val="16"/>
          <w:szCs w:val="16"/>
        </w:rPr>
        <w:t xml:space="preserve">  </w:t>
      </w:r>
    </w:p>
    <w:p w14:paraId="27992416" w14:textId="77777777" w:rsidR="00FF76B4" w:rsidRDefault="00FF76B4" w:rsidP="00FF76B4"/>
    <w:p w14:paraId="390A399B" w14:textId="77777777" w:rsidR="00FF76B4" w:rsidRDefault="00FF76B4" w:rsidP="00FF76B4">
      <w:pPr>
        <w:rPr>
          <w:sz w:val="28"/>
        </w:rPr>
      </w:pPr>
      <w:proofErr w:type="gramStart"/>
      <w:r w:rsidRPr="009A2285">
        <w:rPr>
          <w:sz w:val="28"/>
        </w:rPr>
        <w:t>Undertegnede</w:t>
      </w:r>
      <w:proofErr w:type="gramEnd"/>
      <w:r w:rsidRPr="009A2285">
        <w:rPr>
          <w:sz w:val="28"/>
        </w:rPr>
        <w:t xml:space="preserve"> bekrefter at ovennevnte gir et korrekt bilde av all støtte virksomheten (eller konsernet, hvis virksomheten inngår i et konsern) har mottatt som bagatellmessig støtte. </w:t>
      </w:r>
    </w:p>
    <w:p w14:paraId="5850D270" w14:textId="77777777" w:rsidR="00FF76B4" w:rsidRPr="009A2285" w:rsidRDefault="00FF76B4" w:rsidP="00FF76B4">
      <w:pPr>
        <w:rPr>
          <w:sz w:val="28"/>
        </w:rPr>
      </w:pPr>
      <w:proofErr w:type="gramStart"/>
      <w:r w:rsidRPr="003173EC">
        <w:rPr>
          <w:sz w:val="28"/>
        </w:rPr>
        <w:t>Undertegnede</w:t>
      </w:r>
      <w:proofErr w:type="gramEnd"/>
      <w:r w:rsidRPr="003173EC">
        <w:rPr>
          <w:sz w:val="28"/>
        </w:rPr>
        <w:t xml:space="preserve"> bekrefter at støtten kun </w:t>
      </w:r>
      <w:r>
        <w:rPr>
          <w:sz w:val="28"/>
        </w:rPr>
        <w:t xml:space="preserve">skal </w:t>
      </w:r>
      <w:r w:rsidRPr="003173EC">
        <w:rPr>
          <w:sz w:val="28"/>
        </w:rPr>
        <w:t xml:space="preserve">benyttes til å dekke kostnader til </w:t>
      </w:r>
      <w:r>
        <w:rPr>
          <w:sz w:val="28"/>
        </w:rPr>
        <w:t>det omsøkte formålet</w:t>
      </w:r>
      <w:r w:rsidRPr="003173EC">
        <w:rPr>
          <w:sz w:val="28"/>
        </w:rPr>
        <w:t xml:space="preserve">, og at de samme kostnadene ikke blir dekket av annen offentlig støtte. </w:t>
      </w:r>
    </w:p>
    <w:p w14:paraId="2FA5F871" w14:textId="77777777" w:rsidR="00FF76B4" w:rsidRDefault="00FF76B4" w:rsidP="00FF76B4"/>
    <w:p w14:paraId="0D38D428" w14:textId="77777777" w:rsidR="00FF76B4" w:rsidRPr="006561D2" w:rsidRDefault="00FF76B4" w:rsidP="00FF7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>Sted/dato:</w:t>
      </w:r>
    </w:p>
    <w:p w14:paraId="582FB27C" w14:textId="77777777" w:rsidR="00FF76B4" w:rsidRPr="006561D2" w:rsidRDefault="00FF76B4" w:rsidP="00FF7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 xml:space="preserve">Navn/tittel: </w:t>
      </w:r>
    </w:p>
    <w:p w14:paraId="38DF227A" w14:textId="77777777" w:rsidR="00FF76B4" w:rsidRPr="006561D2" w:rsidRDefault="00FF76B4" w:rsidP="00FF7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</w:rPr>
      </w:pPr>
      <w:r w:rsidRPr="006561D2">
        <w:rPr>
          <w:sz w:val="28"/>
        </w:rPr>
        <w:t>Signatur:</w:t>
      </w:r>
      <w:r>
        <w:rPr>
          <w:sz w:val="28"/>
        </w:rPr>
        <w:br/>
      </w:r>
    </w:p>
    <w:p w14:paraId="633A7D95" w14:textId="77777777" w:rsidR="00FF76B4" w:rsidRPr="006561D2" w:rsidRDefault="00FF76B4" w:rsidP="00FF76B4">
      <w:pPr>
        <w:pStyle w:val="Bunntekst"/>
        <w:tabs>
          <w:tab w:val="center" w:pos="4536"/>
          <w:tab w:val="right" w:pos="9072"/>
        </w:tabs>
        <w:rPr>
          <w:szCs w:val="18"/>
        </w:rPr>
      </w:pPr>
    </w:p>
    <w:p w14:paraId="55F0A01C" w14:textId="77777777" w:rsidR="00FF76B4" w:rsidRDefault="00FF76B4" w:rsidP="00FF76B4">
      <w:pPr>
        <w:rPr>
          <w:b/>
          <w:color w:val="373426"/>
          <w:szCs w:val="24"/>
        </w:rPr>
      </w:pPr>
      <w:r>
        <w:rPr>
          <w:b/>
          <w:color w:val="373426"/>
          <w:szCs w:val="24"/>
        </w:rPr>
        <w:br w:type="page"/>
      </w:r>
    </w:p>
    <w:p w14:paraId="0B3B29FE" w14:textId="77777777" w:rsidR="00FF76B4" w:rsidRPr="005040D6" w:rsidRDefault="00FF76B4" w:rsidP="00FF76B4">
      <w:pPr>
        <w:spacing w:before="100" w:beforeAutospacing="1" w:after="100" w:afterAutospacing="1"/>
        <w:rPr>
          <w:b/>
          <w:color w:val="000000" w:themeColor="text1"/>
          <w:sz w:val="32"/>
          <w:szCs w:val="24"/>
        </w:rPr>
      </w:pPr>
      <w:r w:rsidRPr="005040D6">
        <w:rPr>
          <w:b/>
          <w:color w:val="000000" w:themeColor="text1"/>
          <w:sz w:val="32"/>
          <w:szCs w:val="24"/>
        </w:rPr>
        <w:lastRenderedPageBreak/>
        <w:t>Veiledning til utfylling</w:t>
      </w:r>
    </w:p>
    <w:p w14:paraId="77C6A440" w14:textId="77777777" w:rsidR="00FF76B4" w:rsidRPr="00ED71AA" w:rsidRDefault="00FF76B4" w:rsidP="00FF76B4">
      <w:pPr>
        <w:pStyle w:val="Bunntekst"/>
        <w:rPr>
          <w:color w:val="000000" w:themeColor="text1"/>
          <w:sz w:val="24"/>
          <w:szCs w:val="24"/>
          <w:lang w:val="en-US"/>
        </w:rPr>
      </w:pPr>
      <w:r w:rsidRPr="005040D6">
        <w:rPr>
          <w:i w:val="0"/>
          <w:color w:val="000000" w:themeColor="text1"/>
          <w:sz w:val="24"/>
          <w:szCs w:val="24"/>
        </w:rPr>
        <w:t xml:space="preserve">I utgangspunktet er det forbudt å gi offentlig støtte til bedrifter eller virksomheter som driver økonomisk aktivitet, med mindre det foreligger et eksplisitt unntak. Unntaket for bagatellmessig støtte er regulert i </w:t>
      </w:r>
      <w:r>
        <w:rPr>
          <w:i w:val="0"/>
          <w:color w:val="000000" w:themeColor="text1"/>
          <w:sz w:val="24"/>
          <w:szCs w:val="24"/>
        </w:rPr>
        <w:t>k</w:t>
      </w:r>
      <w:r w:rsidRPr="001446DD">
        <w:rPr>
          <w:i w:val="0"/>
          <w:color w:val="000000" w:themeColor="text1"/>
          <w:sz w:val="24"/>
          <w:szCs w:val="24"/>
        </w:rPr>
        <w:t>ommisjonsforordning (EU) 2023/2831 av 13. desember 2023</w:t>
      </w:r>
      <w:r w:rsidRPr="005040D6">
        <w:rPr>
          <w:i w:val="0"/>
          <w:color w:val="000000" w:themeColor="text1"/>
          <w:sz w:val="24"/>
          <w:szCs w:val="24"/>
        </w:rPr>
        <w:t xml:space="preserve">. </w:t>
      </w:r>
      <w:proofErr w:type="spellStart"/>
      <w:r w:rsidRPr="00ED71AA">
        <w:rPr>
          <w:i w:val="0"/>
          <w:color w:val="000000" w:themeColor="text1"/>
          <w:sz w:val="24"/>
          <w:szCs w:val="24"/>
          <w:lang w:val="en-US"/>
        </w:rPr>
        <w:t>Kommisjonsforordningen</w:t>
      </w:r>
      <w:proofErr w:type="spellEnd"/>
      <w:r w:rsidRPr="00ED71AA">
        <w:rPr>
          <w:i w:val="0"/>
          <w:color w:val="000000" w:themeColor="text1"/>
          <w:sz w:val="24"/>
          <w:szCs w:val="24"/>
          <w:lang w:val="en-US"/>
        </w:rPr>
        <w:t xml:space="preserve"> om de minimis </w:t>
      </w:r>
      <w:proofErr w:type="spellStart"/>
      <w:r w:rsidRPr="00ED71AA">
        <w:rPr>
          <w:i w:val="0"/>
          <w:color w:val="000000" w:themeColor="text1"/>
          <w:sz w:val="24"/>
          <w:szCs w:val="24"/>
          <w:lang w:val="en-US"/>
        </w:rPr>
        <w:t>kan</w:t>
      </w:r>
      <w:proofErr w:type="spellEnd"/>
      <w:r w:rsidRPr="00ED71AA">
        <w:rPr>
          <w:i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D71AA">
        <w:rPr>
          <w:i w:val="0"/>
          <w:color w:val="000000" w:themeColor="text1"/>
          <w:sz w:val="24"/>
          <w:szCs w:val="24"/>
          <w:lang w:val="en-US"/>
        </w:rPr>
        <w:t>leses</w:t>
      </w:r>
      <w:proofErr w:type="spellEnd"/>
      <w:r w:rsidRPr="00ED71AA">
        <w:rPr>
          <w:i w:val="0"/>
          <w:color w:val="000000" w:themeColor="text1"/>
          <w:sz w:val="24"/>
          <w:szCs w:val="24"/>
          <w:lang w:val="en-US"/>
        </w:rPr>
        <w:t xml:space="preserve"> her: </w:t>
      </w:r>
    </w:p>
    <w:p w14:paraId="1A98272F" w14:textId="77777777" w:rsidR="00FF76B4" w:rsidRPr="00ED71AA" w:rsidRDefault="00FF76B4" w:rsidP="00FF76B4">
      <w:pPr>
        <w:pStyle w:val="Bunntekst"/>
        <w:rPr>
          <w:i w:val="0"/>
          <w:color w:val="000000" w:themeColor="text1"/>
          <w:sz w:val="24"/>
          <w:szCs w:val="24"/>
          <w:lang w:val="en-US"/>
        </w:rPr>
      </w:pPr>
      <w:hyperlink r:id="rId10">
        <w:r w:rsidRPr="46D76063">
          <w:rPr>
            <w:rStyle w:val="Hyperkobling"/>
            <w:i w:val="0"/>
            <w:sz w:val="24"/>
            <w:szCs w:val="24"/>
            <w:lang w:val="en-US"/>
          </w:rPr>
          <w:t>Commission Regulation (EU) 2023/2831 of 13 December 2023 on the application of Articles 107 and 108 of the Treaty on the Functioning of the European Union to de minimis aid (europa.eu)</w:t>
        </w:r>
      </w:hyperlink>
    </w:p>
    <w:p w14:paraId="4619190A" w14:textId="5B942120" w:rsidR="46D76063" w:rsidRDefault="46D76063" w:rsidP="46D76063">
      <w:pPr>
        <w:pStyle w:val="Bunntekst"/>
        <w:rPr>
          <w:i w:val="0"/>
          <w:sz w:val="24"/>
          <w:szCs w:val="24"/>
          <w:lang w:val="en-US"/>
        </w:rPr>
      </w:pPr>
    </w:p>
    <w:p w14:paraId="5A23FA55" w14:textId="77777777" w:rsidR="00FF76B4" w:rsidRDefault="00FF76B4" w:rsidP="46D76063">
      <w:pPr>
        <w:spacing w:before="100" w:beforeAutospacing="1" w:after="100" w:afterAutospacing="1"/>
        <w:rPr>
          <w:color w:val="000000" w:themeColor="text1"/>
        </w:rPr>
      </w:pPr>
      <w:r w:rsidRPr="46D76063">
        <w:rPr>
          <w:color w:val="000000" w:themeColor="text1"/>
        </w:rPr>
        <w:t xml:space="preserve">De </w:t>
      </w:r>
      <w:proofErr w:type="spellStart"/>
      <w:r w:rsidRPr="46D76063">
        <w:rPr>
          <w:color w:val="000000" w:themeColor="text1"/>
        </w:rPr>
        <w:t>minimis</w:t>
      </w:r>
      <w:proofErr w:type="spellEnd"/>
      <w:r w:rsidRPr="46D76063">
        <w:rPr>
          <w:color w:val="000000" w:themeColor="text1"/>
        </w:rPr>
        <w:t xml:space="preserve"> gir Forskningsrådet adgang til å tildele bagatellmessig offentlig støtte uten at dette må notifiseres eller meldes til ESA (</w:t>
      </w:r>
      <w:proofErr w:type="spellStart"/>
      <w:r w:rsidRPr="46D76063">
        <w:rPr>
          <w:color w:val="000000" w:themeColor="text1"/>
        </w:rPr>
        <w:t>EFTAs</w:t>
      </w:r>
      <w:proofErr w:type="spellEnd"/>
      <w:r w:rsidRPr="46D76063">
        <w:rPr>
          <w:color w:val="000000" w:themeColor="text1"/>
        </w:rPr>
        <w:t xml:space="preserve"> overvåkningsorgan). Hovedbegrunnelsen for dette unntaket er at støttebeløpet er så vidt lite at det antas ikke å påvirke samhandelen og/eller true med å vri konkurransen.</w:t>
      </w:r>
    </w:p>
    <w:p w14:paraId="1D3632F6" w14:textId="23B63331" w:rsidR="46D76063" w:rsidRDefault="46D76063" w:rsidP="46D76063">
      <w:pPr>
        <w:spacing w:beforeAutospacing="1" w:afterAutospacing="1"/>
        <w:rPr>
          <w:color w:val="000000" w:themeColor="text1"/>
        </w:rPr>
      </w:pPr>
    </w:p>
    <w:p w14:paraId="31477AED" w14:textId="77777777" w:rsidR="00FF76B4" w:rsidRPr="005040D6" w:rsidRDefault="00FF76B4" w:rsidP="00FF76B4">
      <w:p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Egenerklæringen skal hjelpe Forskningsrådet til å påse at støtten vi gir er innenfor rammene av </w:t>
      </w:r>
      <w:r>
        <w:rPr>
          <w:color w:val="000000" w:themeColor="text1"/>
          <w:szCs w:val="24"/>
        </w:rPr>
        <w:t xml:space="preserve">dette </w:t>
      </w:r>
      <w:r w:rsidRPr="005040D6">
        <w:rPr>
          <w:color w:val="000000" w:themeColor="text1"/>
          <w:szCs w:val="24"/>
        </w:rPr>
        <w:t xml:space="preserve">regelverket. </w:t>
      </w:r>
    </w:p>
    <w:p w14:paraId="1E43AD17" w14:textId="77777777" w:rsidR="00FF76B4" w:rsidRPr="005040D6" w:rsidRDefault="00FF76B4" w:rsidP="00FF76B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Dersom det gis bagatellmessig støtte i strid med regelverket, vil det føre til et krav på tilbakebetaling av hele støttebeløpet. </w:t>
      </w:r>
    </w:p>
    <w:p w14:paraId="255420C7" w14:textId="77777777" w:rsidR="00FF76B4" w:rsidRPr="005040D6" w:rsidRDefault="00FF76B4" w:rsidP="00FF76B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Det er kun tidligere tildelt bagatellmessig støtte som skal oppgis i listen under. Det vil fremgå tydelig av bevilgningen at det er slik støtte det er snakk om. </w:t>
      </w:r>
    </w:p>
    <w:p w14:paraId="277A2878" w14:textId="77777777" w:rsidR="00FF76B4" w:rsidRPr="005040D6" w:rsidRDefault="00FF76B4" w:rsidP="00FF76B4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color w:val="000000" w:themeColor="text1"/>
          <w:szCs w:val="24"/>
        </w:rPr>
      </w:pPr>
      <w:r w:rsidRPr="46D76063">
        <w:rPr>
          <w:color w:val="000000" w:themeColor="text1"/>
        </w:rPr>
        <w:t>Det er viktig å merke seg at dersom virksomheten er del av et konsern, skal oversikten omfatte all bagatellmessig støtte gitt til konsernet i sin helhet.</w:t>
      </w:r>
    </w:p>
    <w:p w14:paraId="2488ABBA" w14:textId="2278DE24" w:rsidR="46D76063" w:rsidRDefault="46D76063" w:rsidP="46D76063">
      <w:pPr>
        <w:spacing w:beforeAutospacing="1" w:afterAutospacing="1"/>
        <w:rPr>
          <w:color w:val="000000" w:themeColor="text1"/>
        </w:rPr>
      </w:pPr>
    </w:p>
    <w:p w14:paraId="146F4396" w14:textId="77777777" w:rsidR="00FF76B4" w:rsidRPr="005040D6" w:rsidRDefault="00FF76B4" w:rsidP="46D76063">
      <w:pPr>
        <w:spacing w:before="100" w:beforeAutospacing="1" w:after="100" w:afterAutospacing="1"/>
        <w:rPr>
          <w:color w:val="000000" w:themeColor="text1"/>
        </w:rPr>
      </w:pPr>
      <w:r w:rsidRPr="46D76063">
        <w:rPr>
          <w:color w:val="000000" w:themeColor="text1"/>
        </w:rPr>
        <w:t xml:space="preserve">For å avgjøre om selskaper i konsernforhold skal regnes som ett enkelt foretak, må man legge det EØS-rettslige foretaksbegrepet til grunn. Definisjonen </w:t>
      </w:r>
      <w:proofErr w:type="gramStart"/>
      <w:r w:rsidRPr="46D76063">
        <w:rPr>
          <w:color w:val="000000" w:themeColor="text1"/>
        </w:rPr>
        <w:t>fremgår</w:t>
      </w:r>
      <w:proofErr w:type="gramEnd"/>
      <w:r w:rsidRPr="46D76063">
        <w:rPr>
          <w:color w:val="000000" w:themeColor="text1"/>
        </w:rPr>
        <w:t xml:space="preserve"> av kommisjonsforordningens artikkel 2 (2), her gjengitt på engelsk; </w:t>
      </w:r>
    </w:p>
    <w:p w14:paraId="232226D5" w14:textId="54B22B7D" w:rsidR="46D76063" w:rsidRDefault="46D76063" w:rsidP="46D76063">
      <w:pPr>
        <w:spacing w:beforeAutospacing="1" w:afterAutospacing="1"/>
        <w:rPr>
          <w:color w:val="000000" w:themeColor="text1"/>
        </w:rPr>
      </w:pPr>
    </w:p>
    <w:p w14:paraId="0B80899E" w14:textId="77777777" w:rsidR="00FF76B4" w:rsidRPr="00B9155A" w:rsidRDefault="00FF76B4" w:rsidP="00FF76B4">
      <w:pPr>
        <w:spacing w:before="100" w:beforeAutospacing="1" w:after="120"/>
        <w:rPr>
          <w:bCs/>
          <w:i/>
          <w:iCs/>
          <w:color w:val="000000" w:themeColor="text1"/>
          <w:szCs w:val="24"/>
        </w:rPr>
      </w:pPr>
      <w:r w:rsidRPr="00B9155A">
        <w:rPr>
          <w:bCs/>
          <w:i/>
          <w:iCs/>
          <w:color w:val="000000" w:themeColor="text1"/>
          <w:szCs w:val="24"/>
        </w:rPr>
        <w:t xml:space="preserve">2. ‘Single undertaking’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means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, for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the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purposes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of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this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Regulation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, all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enterprises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having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at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least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one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of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the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following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relationships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with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each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 </w:t>
      </w:r>
      <w:proofErr w:type="spellStart"/>
      <w:r w:rsidRPr="00B9155A">
        <w:rPr>
          <w:bCs/>
          <w:i/>
          <w:iCs/>
          <w:color w:val="000000" w:themeColor="text1"/>
          <w:szCs w:val="24"/>
        </w:rPr>
        <w:t>other</w:t>
      </w:r>
      <w:proofErr w:type="spellEnd"/>
      <w:r w:rsidRPr="00B9155A">
        <w:rPr>
          <w:bCs/>
          <w:i/>
          <w:iCs/>
          <w:color w:val="000000" w:themeColor="text1"/>
          <w:szCs w:val="24"/>
        </w:rPr>
        <w:t xml:space="preserve">: </w:t>
      </w:r>
    </w:p>
    <w:p w14:paraId="5D2C27BF" w14:textId="77777777" w:rsidR="00FF76B4" w:rsidRPr="002213CB" w:rsidRDefault="00FF76B4" w:rsidP="00FF76B4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(a) one enterprise has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a majority of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the shareholders’ or members’ voting rights in another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enterprise;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</w:t>
      </w:r>
    </w:p>
    <w:p w14:paraId="01FDB0D1" w14:textId="77777777" w:rsidR="00FF76B4" w:rsidRPr="002213CB" w:rsidRDefault="00FF76B4" w:rsidP="00FF76B4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(b) one enterprise has the right to appoint or remove a majority of the members of the administrative, management or supervisory body of another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enterprise;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</w:t>
      </w:r>
    </w:p>
    <w:p w14:paraId="7C750103" w14:textId="77777777" w:rsidR="00FF76B4" w:rsidRPr="002213CB" w:rsidRDefault="00FF76B4" w:rsidP="00FF76B4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(c) one enterprise has the right to exercise a dominant influence over another enterprise pursuant to a contract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entered into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with that enterprise or pursuant to a provision in its memorandum or articles of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association;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</w:t>
      </w:r>
    </w:p>
    <w:p w14:paraId="2FB4CE0C" w14:textId="77777777" w:rsidR="00FF76B4" w:rsidRPr="002213CB" w:rsidRDefault="00FF76B4" w:rsidP="00FF76B4">
      <w:pPr>
        <w:spacing w:before="100" w:beforeAutospacing="1" w:after="120"/>
        <w:rPr>
          <w:bCs/>
          <w:i/>
          <w:iCs/>
          <w:color w:val="000000" w:themeColor="text1"/>
          <w:szCs w:val="24"/>
          <w:lang w:val="en-GB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lastRenderedPageBreak/>
        <w:t xml:space="preserve">(d) one enterprise, which is a shareholder in or member of another enterprise, controls alone, pursuant to an agreement with other shareholders in or members of that enterprise,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a majority of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shareholders’ or members’ voting rights in that enterprise. </w:t>
      </w:r>
    </w:p>
    <w:p w14:paraId="3EBA8657" w14:textId="0E4C1E08" w:rsidR="00FF76B4" w:rsidRPr="001C3BBC" w:rsidRDefault="00FF76B4" w:rsidP="000F304A">
      <w:pPr>
        <w:spacing w:before="100" w:beforeAutospacing="1" w:after="120"/>
        <w:rPr>
          <w:lang w:val="en-US"/>
        </w:rPr>
      </w:pPr>
      <w:r w:rsidRPr="002213CB">
        <w:rPr>
          <w:bCs/>
          <w:i/>
          <w:iCs/>
          <w:color w:val="000000" w:themeColor="text1"/>
          <w:szCs w:val="24"/>
          <w:lang w:val="en-GB"/>
        </w:rPr>
        <w:t xml:space="preserve">Enterprises having any of the relationships referred to in points (a) to (d) through one or more other enterprises shall also </w:t>
      </w:r>
      <w:proofErr w:type="gramStart"/>
      <w:r w:rsidRPr="002213CB">
        <w:rPr>
          <w:bCs/>
          <w:i/>
          <w:iCs/>
          <w:color w:val="000000" w:themeColor="text1"/>
          <w:szCs w:val="24"/>
          <w:lang w:val="en-GB"/>
        </w:rPr>
        <w:t>be considered to be</w:t>
      </w:r>
      <w:proofErr w:type="gramEnd"/>
      <w:r w:rsidRPr="002213CB">
        <w:rPr>
          <w:bCs/>
          <w:i/>
          <w:iCs/>
          <w:color w:val="000000" w:themeColor="text1"/>
          <w:szCs w:val="24"/>
          <w:lang w:val="en-GB"/>
        </w:rPr>
        <w:t xml:space="preserve"> a single undertaking. </w:t>
      </w:r>
    </w:p>
    <w:p w14:paraId="75D5571E" w14:textId="77777777" w:rsidR="00277EE9" w:rsidRPr="00FF76B4" w:rsidRDefault="00277EE9" w:rsidP="00FF76B4">
      <w:pPr>
        <w:rPr>
          <w:lang w:val="en-US"/>
        </w:rPr>
      </w:pPr>
    </w:p>
    <w:sectPr w:rsidR="00277EE9" w:rsidRPr="00FF76B4" w:rsidSect="00342809">
      <w:footerReference w:type="default" r:id="rId11"/>
      <w:headerReference w:type="first" r:id="rId12"/>
      <w:footerReference w:type="first" r:id="rId13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8D9A" w14:textId="77777777" w:rsidR="00084767" w:rsidRDefault="00084767">
      <w:r>
        <w:separator/>
      </w:r>
    </w:p>
  </w:endnote>
  <w:endnote w:type="continuationSeparator" w:id="0">
    <w:p w14:paraId="190DA824" w14:textId="77777777" w:rsidR="00084767" w:rsidRDefault="0008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EF05" w14:textId="77777777"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F36E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17"/>
      <w:gridCol w:w="2070"/>
      <w:gridCol w:w="2393"/>
      <w:gridCol w:w="2393"/>
    </w:tblGrid>
    <w:tr w:rsidR="005D7769" w:rsidRPr="0087739D" w14:paraId="15B59637" w14:textId="77777777">
      <w:tc>
        <w:tcPr>
          <w:tcW w:w="2716" w:type="dxa"/>
        </w:tcPr>
        <w:p w14:paraId="3774A72E" w14:textId="77777777" w:rsidR="005D7769" w:rsidRPr="00854352" w:rsidRDefault="005D7769" w:rsidP="009632AD">
          <w:pPr>
            <w:pStyle w:val="Referanser"/>
            <w:rPr>
              <w:color w:val="00529B"/>
              <w:lang w:val="en-US"/>
            </w:rPr>
          </w:pPr>
          <w:bookmarkStart w:id="0" w:name="Bunntekst"/>
          <w:r w:rsidRPr="00483413">
            <w:rPr>
              <w:b/>
              <w:color w:val="00529B"/>
              <w:lang w:val="en-GB"/>
            </w:rPr>
            <w:t>Norges forskningsråd/</w:t>
          </w:r>
          <w:r w:rsidRPr="00483413">
            <w:rPr>
              <w:color w:val="00529B"/>
              <w:lang w:val="en-GB"/>
            </w:rPr>
            <w:br/>
          </w:r>
          <w:r w:rsidR="00854352">
            <w:rPr>
              <w:b/>
              <w:color w:val="00529B"/>
              <w:lang w:val="en-GB"/>
            </w:rPr>
            <w:t>The Res</w:t>
          </w:r>
          <w:r w:rsidRPr="00483413">
            <w:rPr>
              <w:b/>
              <w:color w:val="00529B"/>
              <w:lang w:val="en-GB"/>
            </w:rPr>
            <w:t>earch Council of Norway</w:t>
          </w:r>
          <w:r w:rsidRPr="00483413">
            <w:rPr>
              <w:color w:val="00529B"/>
              <w:lang w:val="en-GB"/>
            </w:rPr>
            <w:br/>
          </w:r>
          <w:proofErr w:type="spellStart"/>
          <w:r w:rsidR="00164174">
            <w:rPr>
              <w:color w:val="00529B"/>
              <w:lang w:val="en-GB"/>
            </w:rPr>
            <w:t>Drammensveien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Pr="00854352">
            <w:rPr>
              <w:color w:val="00529B"/>
              <w:lang w:val="en-US"/>
            </w:rPr>
            <w:t>2</w:t>
          </w:r>
          <w:r w:rsidR="00164174">
            <w:rPr>
              <w:color w:val="00529B"/>
              <w:lang w:val="en-US"/>
            </w:rPr>
            <w:t>88</w:t>
          </w:r>
        </w:p>
        <w:p w14:paraId="113E510D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proofErr w:type="spellStart"/>
          <w:r w:rsidRPr="00483413">
            <w:rPr>
              <w:color w:val="00529B"/>
              <w:lang w:val="en-GB"/>
            </w:rPr>
            <w:t>Postboks</w:t>
          </w:r>
          <w:proofErr w:type="spellEnd"/>
          <w:r w:rsidRPr="00483413">
            <w:rPr>
              <w:color w:val="00529B"/>
              <w:lang w:val="en-GB"/>
            </w:rPr>
            <w:t xml:space="preserve"> </w:t>
          </w:r>
          <w:r w:rsidR="00164174">
            <w:rPr>
              <w:color w:val="00529B"/>
              <w:lang w:val="en-GB"/>
            </w:rPr>
            <w:t>564</w:t>
          </w:r>
          <w:r w:rsidRPr="00483413">
            <w:rPr>
              <w:color w:val="00529B"/>
              <w:lang w:val="en-GB"/>
            </w:rPr>
            <w:t xml:space="preserve"> </w:t>
          </w:r>
        </w:p>
        <w:p w14:paraId="1EB82230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>NO</w:t>
          </w:r>
          <w:r w:rsidR="00164174">
            <w:rPr>
              <w:color w:val="00529B"/>
              <w:lang w:val="en-GB"/>
            </w:rPr>
            <w:t>–1327 Lysaker</w:t>
          </w:r>
        </w:p>
      </w:tc>
      <w:tc>
        <w:tcPr>
          <w:tcW w:w="2070" w:type="dxa"/>
        </w:tcPr>
        <w:p w14:paraId="19044356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proofErr w:type="gramStart"/>
          <w:r w:rsidRPr="00483413">
            <w:rPr>
              <w:color w:val="00529B"/>
            </w:rPr>
            <w:t>Telefon  +</w:t>
          </w:r>
          <w:proofErr w:type="gramEnd"/>
          <w:r w:rsidRPr="00483413">
            <w:rPr>
              <w:color w:val="00529B"/>
            </w:rPr>
            <w:t>47 22 03 70 00</w:t>
          </w:r>
        </w:p>
        <w:p w14:paraId="5398010C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Telefaks +47 22 03 70 01 post@forskningsradet.no</w:t>
          </w:r>
        </w:p>
        <w:p w14:paraId="096D1C27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www.forskningsradet.no</w:t>
          </w:r>
        </w:p>
        <w:p w14:paraId="39DDC222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Org.nr. 970141669</w:t>
          </w:r>
        </w:p>
      </w:tc>
      <w:tc>
        <w:tcPr>
          <w:tcW w:w="2393" w:type="dxa"/>
        </w:tcPr>
        <w:p w14:paraId="0B6D7483" w14:textId="77777777" w:rsidR="005D7769" w:rsidRPr="00483413" w:rsidRDefault="005D7769" w:rsidP="009632AD">
          <w:pPr>
            <w:pStyle w:val="Referanser"/>
            <w:rPr>
              <w:color w:val="00529B"/>
            </w:rPr>
          </w:pPr>
          <w:r w:rsidRPr="00483413">
            <w:rPr>
              <w:color w:val="00529B"/>
            </w:rPr>
            <w:t>All post og e-post som inngår i saksbehandlingen, bes adres</w:t>
          </w:r>
          <w:r w:rsidRPr="00483413">
            <w:rPr>
              <w:color w:val="00529B"/>
            </w:rPr>
            <w:softHyphen/>
            <w:t xml:space="preserve">sert </w:t>
          </w:r>
          <w:r w:rsidRPr="00483413">
            <w:rPr>
              <w:color w:val="00529B"/>
            </w:rPr>
            <w:br/>
            <w:t xml:space="preserve">til Norges forskningsråd og ikke </w:t>
          </w:r>
          <w:r w:rsidRPr="00483413">
            <w:rPr>
              <w:color w:val="00529B"/>
            </w:rPr>
            <w:br/>
            <w:t>til enkeltpersoner.</w:t>
          </w:r>
        </w:p>
      </w:tc>
      <w:tc>
        <w:tcPr>
          <w:tcW w:w="2393" w:type="dxa"/>
        </w:tcPr>
        <w:p w14:paraId="011B771F" w14:textId="77777777" w:rsidR="005D7769" w:rsidRPr="00483413" w:rsidRDefault="005D7769" w:rsidP="009632AD">
          <w:pPr>
            <w:pStyle w:val="Referanser"/>
            <w:rPr>
              <w:color w:val="00529B"/>
              <w:lang w:val="en-GB"/>
            </w:rPr>
          </w:pPr>
          <w:r w:rsidRPr="00483413">
            <w:rPr>
              <w:color w:val="00529B"/>
              <w:lang w:val="en-GB"/>
            </w:rPr>
            <w:t xml:space="preserve">Kindly address all mail and e-mail </w:t>
          </w:r>
          <w:r w:rsidRPr="00483413">
            <w:rPr>
              <w:color w:val="00529B"/>
              <w:spacing w:val="-2"/>
              <w:szCs w:val="16"/>
              <w:lang w:val="en-GB"/>
            </w:rPr>
            <w:t>to the Research Council of Norway,</w:t>
          </w:r>
          <w:r w:rsidRPr="00483413">
            <w:rPr>
              <w:color w:val="00529B"/>
              <w:lang w:val="en-GB"/>
            </w:rPr>
            <w:t xml:space="preserve"> not to individual staff.</w:t>
          </w:r>
        </w:p>
      </w:tc>
    </w:tr>
    <w:bookmarkEnd w:id="0"/>
  </w:tbl>
  <w:p w14:paraId="72506710" w14:textId="77777777" w:rsidR="005D7769" w:rsidRPr="009632AD" w:rsidRDefault="005D7769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4BF5" w14:textId="77777777" w:rsidR="00084767" w:rsidRDefault="00084767">
      <w:r>
        <w:separator/>
      </w:r>
    </w:p>
  </w:footnote>
  <w:footnote w:type="continuationSeparator" w:id="0">
    <w:p w14:paraId="745743EF" w14:textId="77777777" w:rsidR="00084767" w:rsidRDefault="0008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4B6E" w14:textId="47145D1C" w:rsidR="005D7769" w:rsidRDefault="00F4189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44CD84" wp14:editId="08518964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57375" cy="343535"/>
          <wp:effectExtent l="0" t="0" r="9525" b="0"/>
          <wp:wrapNone/>
          <wp:docPr id="3" name="Bilde 3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sort, mørke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FF9"/>
    <w:multiLevelType w:val="hybridMultilevel"/>
    <w:tmpl w:val="ED209E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35838"/>
    <w:multiLevelType w:val="hybridMultilevel"/>
    <w:tmpl w:val="6D1C4C2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15203501">
    <w:abstractNumId w:val="1"/>
  </w:num>
  <w:num w:numId="2" w16cid:durableId="63761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342809"/>
    <w:rsid w:val="00084767"/>
    <w:rsid w:val="00096C76"/>
    <w:rsid w:val="000A14BA"/>
    <w:rsid w:val="000F304A"/>
    <w:rsid w:val="00123915"/>
    <w:rsid w:val="00164174"/>
    <w:rsid w:val="001B4E08"/>
    <w:rsid w:val="001D2894"/>
    <w:rsid w:val="001F5C6D"/>
    <w:rsid w:val="001F6DC6"/>
    <w:rsid w:val="00273A41"/>
    <w:rsid w:val="00277EE9"/>
    <w:rsid w:val="002913C2"/>
    <w:rsid w:val="0030651E"/>
    <w:rsid w:val="003173EC"/>
    <w:rsid w:val="003238D1"/>
    <w:rsid w:val="00342809"/>
    <w:rsid w:val="00374370"/>
    <w:rsid w:val="0038580E"/>
    <w:rsid w:val="00395CF6"/>
    <w:rsid w:val="00483413"/>
    <w:rsid w:val="00483C43"/>
    <w:rsid w:val="005040D6"/>
    <w:rsid w:val="00556056"/>
    <w:rsid w:val="00577886"/>
    <w:rsid w:val="00580690"/>
    <w:rsid w:val="005B0B21"/>
    <w:rsid w:val="005B3EFE"/>
    <w:rsid w:val="005C20B2"/>
    <w:rsid w:val="005D7769"/>
    <w:rsid w:val="005F391F"/>
    <w:rsid w:val="006561D2"/>
    <w:rsid w:val="006841DA"/>
    <w:rsid w:val="00694398"/>
    <w:rsid w:val="006B256C"/>
    <w:rsid w:val="006E6704"/>
    <w:rsid w:val="00712DF5"/>
    <w:rsid w:val="00741FA3"/>
    <w:rsid w:val="007A33DF"/>
    <w:rsid w:val="008005AE"/>
    <w:rsid w:val="00817B11"/>
    <w:rsid w:val="00833DC3"/>
    <w:rsid w:val="00854352"/>
    <w:rsid w:val="0087739D"/>
    <w:rsid w:val="008C6795"/>
    <w:rsid w:val="00916931"/>
    <w:rsid w:val="00957291"/>
    <w:rsid w:val="009632AD"/>
    <w:rsid w:val="009A2285"/>
    <w:rsid w:val="00A0702D"/>
    <w:rsid w:val="00A40BBE"/>
    <w:rsid w:val="00AA5C12"/>
    <w:rsid w:val="00AE30A9"/>
    <w:rsid w:val="00B505CF"/>
    <w:rsid w:val="00BC0B5D"/>
    <w:rsid w:val="00C07B6D"/>
    <w:rsid w:val="00C228E6"/>
    <w:rsid w:val="00D1437B"/>
    <w:rsid w:val="00D32E72"/>
    <w:rsid w:val="00D44DAE"/>
    <w:rsid w:val="00E54846"/>
    <w:rsid w:val="00EC5515"/>
    <w:rsid w:val="00ED2EB0"/>
    <w:rsid w:val="00F36E18"/>
    <w:rsid w:val="00F41894"/>
    <w:rsid w:val="00FA00F9"/>
    <w:rsid w:val="00FC5744"/>
    <w:rsid w:val="00FE715E"/>
    <w:rsid w:val="00FF76B4"/>
    <w:rsid w:val="2220230C"/>
    <w:rsid w:val="3C0F6B86"/>
    <w:rsid w:val="46D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1583"/>
  <w15:docId w15:val="{D0126D46-B634-4B59-A5B5-420FC453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paragraph" w:customStyle="1" w:styleId="DecimalAligned">
    <w:name w:val="Decimal Aligned"/>
    <w:basedOn w:val="Normal"/>
    <w:uiPriority w:val="40"/>
    <w:qFormat/>
    <w:rsid w:val="00483C43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483C43"/>
    <w:rPr>
      <w:rFonts w:asciiTheme="minorHAnsi" w:eastAsiaTheme="minorEastAsia" w:hAnsiTheme="minorHAnsi" w:cstheme="minorBid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83C43"/>
    <w:rPr>
      <w:rFonts w:asciiTheme="minorHAnsi" w:eastAsiaTheme="minorEastAsia" w:hAnsiTheme="minorHAnsi" w:cstheme="minorBidi"/>
    </w:rPr>
  </w:style>
  <w:style w:type="character" w:styleId="Svakutheving">
    <w:name w:val="Subtle Emphasis"/>
    <w:basedOn w:val="Standardskriftforavsnitt"/>
    <w:uiPriority w:val="19"/>
    <w:qFormat/>
    <w:rsid w:val="00483C43"/>
    <w:rPr>
      <w:i/>
      <w:iCs/>
      <w:color w:val="7F7F7F" w:themeColor="text1" w:themeTint="80"/>
    </w:rPr>
  </w:style>
  <w:style w:type="table" w:styleId="Lysskyggelegginguthevingsfarge1">
    <w:name w:val="Light Shading Accent 1"/>
    <w:basedOn w:val="Vanligtabell"/>
    <w:uiPriority w:val="60"/>
    <w:rsid w:val="00483C43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avsnitt">
    <w:name w:val="List Paragraph"/>
    <w:basedOn w:val="Normal"/>
    <w:uiPriority w:val="34"/>
    <w:qFormat/>
    <w:rsid w:val="00277E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FA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PDF/?uri=OJ:L_2023028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33" ma:contentTypeDescription="Opprett et nytt dokument." ma:contentTypeScope="" ma:versionID="e7cc689cfe047a34f3e64209ebe554a6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45a510ec2c601d18150ed76e2bf9fe98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c5_rsomkanvel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  <xsd:enumeration value="Invitasjon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c5_rsomkanvelges" ma:index="37" nillable="true" ma:displayName="År som kan velges" ma:format="Dropdown" ma:internalName="_x00c5_rsomkanvelges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8ac79-4e05-437f-8025-203a531218a5">
      <Value>70</Value>
      <Value>81</Value>
      <Value>17</Value>
      <Value>2</Value>
      <Value>84</Value>
    </TaxCatchAll>
    <Dokumenttype xmlns="feaa13a8-ff43-4ca6-9bec-5b64dcde6bf6">Mal</Dokumenttype>
    <M_x00f8_tedato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_x00c5_rsomkanvelges xmlns="feaa13a8-ff43-4ca6-9bec-5b64dcde6bf6" xsi:nil="true"/>
    <Kanal xmlns="feaa13a8-ff43-4ca6-9bec-5b64dcde6bf6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0B6E5-53A9-4103-90D9-E8B39BA735F9}"/>
</file>

<file path=customXml/itemProps2.xml><?xml version="1.0" encoding="utf-8"?>
<ds:datastoreItem xmlns:ds="http://schemas.openxmlformats.org/officeDocument/2006/customXml" ds:itemID="{77544020-3BD8-4ED4-95C4-C58FD5392622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C9E1CCE3-8955-4A72-9DD9-3E2F68869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Brev-bokmål</Template>
  <TotalTime>1</TotalTime>
  <Pages>3</Pages>
  <Words>578</Words>
  <Characters>3451</Characters>
  <Application>Microsoft Office Word</Application>
  <DocSecurity>0</DocSecurity>
  <Lines>28</Lines>
  <Paragraphs>8</Paragraphs>
  <ScaleCrop>false</ScaleCrop>
  <Company>Norges forskningsråd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Egenerklæringsskjema for bagatellmessig støtte</dc:title>
  <dc:creator>Randi Aarekol Basmadjian</dc:creator>
  <cp:keywords>brevmal brev mal norsk</cp:keywords>
  <cp:lastModifiedBy>Line Hallenstvedt Bjørvik</cp:lastModifiedBy>
  <cp:revision>2</cp:revision>
  <cp:lastPrinted>2007-02-01T15:39:00Z</cp:lastPrinted>
  <dcterms:created xsi:type="dcterms:W3CDTF">2025-09-19T14:05:00Z</dcterms:created>
  <dcterms:modified xsi:type="dcterms:W3CDTF">2025-09-19T14:05:00Z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FRDivision">
    <vt:lpwstr/>
  </property>
  <property fmtid="{D5CDD505-2E9C-101B-9397-08002B2CF9AE}" pid="3" name="ContentTypeId">
    <vt:lpwstr>0x010100A631572D17F09343834D6B0EB5C729F3</vt:lpwstr>
  </property>
  <property fmtid="{D5CDD505-2E9C-101B-9397-08002B2CF9AE}" pid="4" name="NFRTopic">
    <vt:lpwstr/>
  </property>
  <property fmtid="{D5CDD505-2E9C-101B-9397-08002B2CF9AE}" pid="5" name="NFREkkoTopic">
    <vt:lpwstr/>
  </property>
  <property fmtid="{D5CDD505-2E9C-101B-9397-08002B2CF9AE}" pid="6" name="Wiki Page Categories">
    <vt:lpwstr/>
  </property>
  <property fmtid="{D5CDD505-2E9C-101B-9397-08002B2CF9AE}" pid="7" name="NFRUnit">
    <vt:lpwstr/>
  </property>
  <property fmtid="{D5CDD505-2E9C-101B-9397-08002B2CF9AE}" pid="8" name="Arbeidsprosesser">
    <vt:lpwstr>2;#Kjerne - Investering|de3c3da6-dec7-46e7-aa32-2689e5255583</vt:lpwstr>
  </property>
  <property fmtid="{D5CDD505-2E9C-101B-9397-08002B2CF9AE}" pid="9" name="Dokumenttype0">
    <vt:lpwstr>17;#Mal|8f2ad558-0bfb-4aa9-b94e-03221736b76c</vt:lpwstr>
  </property>
  <property fmtid="{D5CDD505-2E9C-101B-9397-08002B2CF9AE}" pid="10" name="Delprosess - Investering">
    <vt:lpwstr>25;#Utlysning|f7b54b04-993f-4dfe-ba32-e618bbcfeee3</vt:lpwstr>
  </property>
  <property fmtid="{D5CDD505-2E9C-101B-9397-08002B2CF9AE}" pid="11" name="Systemer - Investering">
    <vt:lpwstr>43;#Episerver|8f2f0630-1ed1-4011-99e7-9fc59966bc95;#44;# Søknadsskjema|3abd2108-2907-4733-9724-50077d0d82f1</vt:lpwstr>
  </property>
  <property fmtid="{D5CDD505-2E9C-101B-9397-08002B2CF9AE}" pid="12" name="Arbeidsprosess">
    <vt:lpwstr>Kjerne - Investering</vt:lpwstr>
  </property>
  <property fmtid="{D5CDD505-2E9C-101B-9397-08002B2CF9AE}" pid="13" name="Delprosess-investering">
    <vt:lpwstr>;#Utlysning;#</vt:lpwstr>
  </property>
  <property fmtid="{D5CDD505-2E9C-101B-9397-08002B2CF9AE}" pid="14" name="Systemer-investering">
    <vt:lpwstr>;#Søknadsskjema;#Episerver;#</vt:lpwstr>
  </property>
  <property fmtid="{D5CDD505-2E9C-101B-9397-08002B2CF9AE}" pid="15" name="Dokumenttype">
    <vt:lpwstr>Mal</vt:lpwstr>
  </property>
  <property fmtid="{D5CDD505-2E9C-101B-9397-08002B2CF9AE}" pid="16" name="Investering-delprosess">
    <vt:lpwstr>55;#Utlysning|37db583f-e373-4012-a3a3-bdd550e478c9</vt:lpwstr>
  </property>
  <property fmtid="{D5CDD505-2E9C-101B-9397-08002B2CF9AE}" pid="17" name="Systemer">
    <vt:lpwstr>70;#Episerver|13706c88-d241-4b2a-9fca-f26106833e6f;#81;# Søknadsskjema|1074aa7f-7fae-452f-b889-b8350f854d66</vt:lpwstr>
  </property>
  <property fmtid="{D5CDD505-2E9C-101B-9397-08002B2CF9AE}" pid="18" name="Delprosess">
    <vt:lpwstr>84;#Utlysning|0a711dd9-a4e2-4638-a570-8f282bc6bd37</vt:lpwstr>
  </property>
  <property fmtid="{D5CDD505-2E9C-101B-9397-08002B2CF9AE}" pid="19" name="p249d444e2c34181a41fc8542c49e85a">
    <vt:lpwstr>Episerver|8f2f0630-1ed1-4011-99e7-9fc59966bc95; Søknadsskjema|3abd2108-2907-4733-9724-50077d0d82f1</vt:lpwstr>
  </property>
  <property fmtid="{D5CDD505-2E9C-101B-9397-08002B2CF9AE}" pid="20" name="i81c81bdca76499ab06de7138e201e5f">
    <vt:lpwstr>Utlysning|f7b54b04-993f-4dfe-ba32-e618bbcfeee3</vt:lpwstr>
  </property>
  <property fmtid="{D5CDD505-2E9C-101B-9397-08002B2CF9AE}" pid="21" name="k429ff10e0a44c1093afb3fa0c817c5e">
    <vt:lpwstr>Utlysning|37db583f-e373-4012-a3a3-bdd550e478c9</vt:lpwstr>
  </property>
  <property fmtid="{D5CDD505-2E9C-101B-9397-08002B2CF9AE}" pid="22" name="S_x00f8_knadstyper">
    <vt:lpwstr/>
  </property>
  <property fmtid="{D5CDD505-2E9C-101B-9397-08002B2CF9AE}" pid="23" name="Søknadstyper">
    <vt:lpwstr/>
  </property>
  <property fmtid="{D5CDD505-2E9C-101B-9397-08002B2CF9AE}" pid="24" name="MSIP_Label_c57cc846-0bc0-43b9-8353-a5d3a5c07e06_Enabled">
    <vt:lpwstr>true</vt:lpwstr>
  </property>
  <property fmtid="{D5CDD505-2E9C-101B-9397-08002B2CF9AE}" pid="25" name="MSIP_Label_c57cc846-0bc0-43b9-8353-a5d3a5c07e06_SetDate">
    <vt:lpwstr>2024-09-27T12:26:20Z</vt:lpwstr>
  </property>
  <property fmtid="{D5CDD505-2E9C-101B-9397-08002B2CF9AE}" pid="26" name="MSIP_Label_c57cc846-0bc0-43b9-8353-a5d3a5c07e06_Method">
    <vt:lpwstr>Privileged</vt:lpwstr>
  </property>
  <property fmtid="{D5CDD505-2E9C-101B-9397-08002B2CF9AE}" pid="27" name="MSIP_Label_c57cc846-0bc0-43b9-8353-a5d3a5c07e06_Name">
    <vt:lpwstr>c57cc846-0bc0-43b9-8353-a5d3a5c07e06</vt:lpwstr>
  </property>
  <property fmtid="{D5CDD505-2E9C-101B-9397-08002B2CF9AE}" pid="28" name="MSIP_Label_c57cc846-0bc0-43b9-8353-a5d3a5c07e06_SiteId">
    <vt:lpwstr>a9b13882-99a6-4b28-9368-b64c69bf0256</vt:lpwstr>
  </property>
  <property fmtid="{D5CDD505-2E9C-101B-9397-08002B2CF9AE}" pid="29" name="MSIP_Label_c57cc846-0bc0-43b9-8353-a5d3a5c07e06_ActionId">
    <vt:lpwstr>6b7d7953-4b8e-4560-a2f5-e5337529d14c</vt:lpwstr>
  </property>
  <property fmtid="{D5CDD505-2E9C-101B-9397-08002B2CF9AE}" pid="30" name="MSIP_Label_c57cc846-0bc0-43b9-8353-a5d3a5c07e06_ContentBits">
    <vt:lpwstr>0</vt:lpwstr>
  </property>
  <property fmtid="{D5CDD505-2E9C-101B-9397-08002B2CF9AE}" pid="31" name="docLang">
    <vt:lpwstr>nb</vt:lpwstr>
  </property>
</Properties>
</file>