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979" w:rsidP="0097701C" w:rsidRDefault="00351979" w14:paraId="4927269D" w14:textId="77777777">
      <w:pPr>
        <w:spacing w:after="0" w:line="240" w:lineRule="auto"/>
        <w:rPr>
          <w:rFonts w:cstheme="minorHAnsi"/>
          <w:b/>
          <w:sz w:val="40"/>
          <w:lang w:val="en-GB"/>
        </w:rPr>
      </w:pPr>
    </w:p>
    <w:p w:rsidR="008662B8" w:rsidP="42E704DA" w:rsidRDefault="003E56F2" w14:paraId="356BBA71" w14:textId="5EE0F9EC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1445DF20" w:rsidR="0ECCA1D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Vedlegg</w:t>
      </w:r>
      <w:r w:rsidRPr="1445DF20" w:rsidR="0ECCA1D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1445DF20" w:rsidR="0ECCA1D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til</w:t>
      </w:r>
      <w:r w:rsidRPr="1445DF20" w:rsidR="0ECCA1D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1445DF20" w:rsidR="003E56F2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Offentlig</w:t>
      </w:r>
      <w:r w:rsidRPr="1445DF20" w:rsidR="003E56F2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1445DF20" w:rsidR="003E56F2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sektor</w:t>
      </w:r>
      <w:r w:rsidRPr="1445DF20" w:rsidR="005B021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-ph.d</w:t>
      </w:r>
      <w:r w:rsidRPr="1445DF20" w:rsidR="005B021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.</w:t>
      </w:r>
      <w:r w:rsidRPr="1445DF20" w:rsidR="3FD60CC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-søknaden </w:t>
      </w:r>
      <w:r w:rsidRPr="1445DF20" w:rsidR="008662B8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2026</w:t>
      </w:r>
      <w:r w:rsidRPr="1445DF20" w:rsidR="008662B8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</w:t>
      </w:r>
    </w:p>
    <w:p w:rsidRPr="00D33576" w:rsidR="005B0216" w:rsidP="0097701C" w:rsidRDefault="005B0216" w14:paraId="1E6E8B91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Pr="00945B80" w:rsidR="00585DF1" w:rsidP="0097701C" w:rsidRDefault="00585DF1" w14:paraId="433BFB32" w14:textId="456E8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B80">
        <w:rPr>
          <w:rFonts w:ascii="Times New Roman" w:hAnsi="Times New Roman" w:cs="Times New Roman"/>
          <w:b/>
          <w:sz w:val="32"/>
          <w:szCs w:val="32"/>
        </w:rPr>
        <w:t>Curriculum vitae</w:t>
      </w:r>
      <w:r w:rsidRPr="00945B80" w:rsidR="00415583">
        <w:rPr>
          <w:rFonts w:ascii="Times New Roman" w:hAnsi="Times New Roman" w:cs="Times New Roman"/>
          <w:b/>
          <w:sz w:val="32"/>
          <w:szCs w:val="32"/>
        </w:rPr>
        <w:t xml:space="preserve"> for </w:t>
      </w:r>
      <w:r w:rsidRPr="00945B80" w:rsidR="005B0216">
        <w:rPr>
          <w:rFonts w:ascii="Times New Roman" w:hAnsi="Times New Roman" w:cs="Times New Roman"/>
          <w:b/>
          <w:sz w:val="32"/>
          <w:szCs w:val="32"/>
        </w:rPr>
        <w:t>doktorgradskandidaten</w:t>
      </w:r>
    </w:p>
    <w:p w:rsidRPr="00945B80" w:rsidR="00047586" w:rsidP="0097701C" w:rsidRDefault="00047586" w14:paraId="0D306DF1" w14:textId="77777777">
      <w:pPr>
        <w:spacing w:after="0" w:line="240" w:lineRule="auto"/>
        <w:rPr>
          <w:rFonts w:cstheme="minorHAnsi"/>
          <w:b/>
          <w:sz w:val="40"/>
        </w:rPr>
      </w:pPr>
    </w:p>
    <w:p w:rsidRPr="00945B80" w:rsidR="00945B80" w:rsidP="00945B80" w:rsidRDefault="00945B80" w14:paraId="0276A9DB" w14:textId="3DE1C5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  <w:color w:val="FF0000"/>
        </w:rPr>
      </w:pPr>
      <w:r w:rsidRPr="00945B80">
        <w:rPr>
          <w:rFonts w:cstheme="minorHAnsi"/>
          <w:i/>
          <w:color w:val="FF0000"/>
        </w:rPr>
        <w:t xml:space="preserve">MERK: Alle punkter merket med * må fylles ut. Vær også oppmerksom på at kandidaten må ha en godkjent </w:t>
      </w:r>
      <w:r w:rsidRPr="004C444C" w:rsidR="005437F6">
        <w:rPr>
          <w:rFonts w:cstheme="minorHAnsi"/>
          <w:i/>
          <w:color w:val="FF0000"/>
        </w:rPr>
        <w:t>M</w:t>
      </w:r>
      <w:r w:rsidRPr="00945B80">
        <w:rPr>
          <w:rFonts w:cstheme="minorHAnsi"/>
          <w:i/>
          <w:color w:val="FF0000"/>
        </w:rPr>
        <w:t>astergrad på søknadstidspunktet. Kandidaten må være ansatt hos prosjektansvarlig</w:t>
      </w:r>
      <w:r w:rsidR="00F4762A">
        <w:rPr>
          <w:rFonts w:cstheme="minorHAnsi"/>
          <w:i/>
          <w:color w:val="FF0000"/>
        </w:rPr>
        <w:t xml:space="preserve"> bedrift</w:t>
      </w:r>
      <w:r w:rsidRPr="00945B80">
        <w:rPr>
          <w:rFonts w:cstheme="minorHAnsi"/>
          <w:i/>
          <w:color w:val="FF0000"/>
        </w:rPr>
        <w:t xml:space="preserve"> i hele prosjektperioden.</w:t>
      </w:r>
    </w:p>
    <w:p w:rsidRPr="00945B80" w:rsidR="00945B80" w:rsidP="00945B80" w:rsidRDefault="00945B80" w14:paraId="1D5EECCF" w14:textId="3E70A2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  <w:color w:val="FF0000"/>
        </w:rPr>
      </w:pPr>
      <w:r w:rsidRPr="00945B80">
        <w:rPr>
          <w:rFonts w:cstheme="minorHAnsi"/>
          <w:i/>
          <w:color w:val="FF0000"/>
        </w:rPr>
        <w:t xml:space="preserve">Maksimalt antall sider er 2. </w:t>
      </w:r>
      <w:r w:rsidR="00011AC8">
        <w:rPr>
          <w:rFonts w:cstheme="minorHAnsi"/>
          <w:i/>
          <w:color w:val="FF0000"/>
        </w:rPr>
        <w:t xml:space="preserve"> </w:t>
      </w:r>
    </w:p>
    <w:p w:rsidRPr="004C444C" w:rsidR="00585DF1" w:rsidP="0097701C" w:rsidRDefault="00830AA4" w14:paraId="6F207EFC" w14:textId="6CB20C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200" w:line="240" w:lineRule="auto"/>
        <w:rPr>
          <w:rFonts w:cstheme="minorHAnsi"/>
          <w:i/>
        </w:rPr>
      </w:pPr>
      <w:r w:rsidRPr="00830AA4">
        <w:rPr>
          <w:rFonts w:cstheme="minorHAnsi"/>
          <w:i/>
          <w:color w:val="FF0000"/>
        </w:rPr>
        <w:t>Du bør slette denne boksen, og alle ikke-relevante deler/bokser, når du fyller ut CV-en</w:t>
      </w:r>
      <w:r w:rsidRPr="00830AA4">
        <w:rPr>
          <w:rFonts w:cstheme="minorHAnsi"/>
          <w:i/>
        </w:rPr>
        <w:t>.</w:t>
      </w:r>
    </w:p>
    <w:p w:rsidRPr="002016C0" w:rsidR="00585DF1" w:rsidP="00E16E92" w:rsidRDefault="00585DF1" w14:paraId="415B076F" w14:textId="025C18A6">
      <w:pPr>
        <w:spacing w:after="200" w:line="240" w:lineRule="auto"/>
        <w:rPr>
          <w:rFonts w:cstheme="minorHAnsi"/>
          <w:b/>
        </w:rPr>
      </w:pPr>
      <w:r w:rsidRPr="00830AA4">
        <w:rPr>
          <w:rFonts w:cstheme="minorHAnsi"/>
          <w:b/>
        </w:rPr>
        <w:br/>
      </w:r>
      <w:r w:rsidRPr="002016C0">
        <w:rPr>
          <w:rFonts w:cstheme="minorHAnsi"/>
          <w:b/>
        </w:rPr>
        <w:t>*</w:t>
      </w:r>
      <w:r w:rsidRPr="002016C0" w:rsidR="000E3DA9">
        <w:rPr>
          <w:rFonts w:cstheme="minorHAnsi"/>
          <w:b/>
        </w:rPr>
        <w:t xml:space="preserve"> </w:t>
      </w:r>
      <w:r w:rsidRPr="002016C0">
        <w:rPr>
          <w:rFonts w:cstheme="minorHAnsi"/>
          <w:b/>
          <w:sz w:val="24"/>
        </w:rPr>
        <w:t>RO</w:t>
      </w:r>
      <w:r w:rsidRPr="002016C0" w:rsidR="000D6DEE">
        <w:rPr>
          <w:rFonts w:cstheme="minorHAnsi"/>
          <w:b/>
          <w:sz w:val="24"/>
        </w:rPr>
        <w:t>LLE I PROSJEKTET</w:t>
      </w:r>
      <w:r w:rsidRPr="002016C0" w:rsidR="00E17D2A">
        <w:rPr>
          <w:rFonts w:cstheme="minorHAnsi"/>
          <w:b/>
          <w:sz w:val="24"/>
        </w:rPr>
        <w:t>:</w:t>
      </w:r>
      <w:r w:rsidRPr="002016C0" w:rsidR="009F7117">
        <w:rPr>
          <w:rFonts w:cstheme="minorHAnsi"/>
          <w:b/>
        </w:rPr>
        <w:tab/>
      </w:r>
      <w:r w:rsidRPr="002016C0" w:rsidR="00CF7A91">
        <w:rPr>
          <w:rFonts w:cstheme="minorHAnsi"/>
        </w:rPr>
        <w:t>Do</w:t>
      </w:r>
      <w:r w:rsidRPr="002016C0" w:rsidR="000D6DEE">
        <w:rPr>
          <w:rFonts w:cstheme="minorHAnsi"/>
        </w:rPr>
        <w:t>kto</w:t>
      </w:r>
      <w:r w:rsidR="00A63A61">
        <w:rPr>
          <w:rFonts w:cstheme="minorHAnsi"/>
        </w:rPr>
        <w:t>r</w:t>
      </w:r>
      <w:r w:rsidRPr="002016C0" w:rsidR="000D6DEE">
        <w:rPr>
          <w:rFonts w:cstheme="minorHAnsi"/>
        </w:rPr>
        <w:t>gradskandidat</w:t>
      </w:r>
      <w:r w:rsidRPr="002016C0" w:rsidR="009F7117">
        <w:rPr>
          <w:rFonts w:cstheme="minorHAnsi"/>
        </w:rPr>
        <w:t xml:space="preserve"> </w:t>
      </w:r>
      <w:sdt>
        <w:sdtPr>
          <w:rPr>
            <w:rFonts w:cstheme="minorHAnsi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6C0" w:rsidR="00B06DDD">
            <w:rPr>
              <w:rFonts w:ascii="Segoe UI Symbol" w:hAnsi="Segoe UI Symbol" w:eastAsia="MS Gothic" w:cs="Segoe UI Symbol"/>
            </w:rPr>
            <w:t>☐</w:t>
          </w:r>
        </w:sdtContent>
      </w:sdt>
      <w:r w:rsidRPr="002016C0" w:rsidR="00B06DDD">
        <w:rPr>
          <w:rFonts w:cstheme="minorHAnsi"/>
        </w:rPr>
        <w:t xml:space="preserve">              </w:t>
      </w:r>
      <w:r w:rsidRPr="002016C0">
        <w:rPr>
          <w:rFonts w:cstheme="minorHAnsi"/>
        </w:rPr>
        <w:tab/>
      </w:r>
      <w:r w:rsidRPr="002016C0">
        <w:rPr>
          <w:rFonts w:cstheme="minorHAnsi"/>
        </w:rPr>
        <w:br/>
      </w:r>
    </w:p>
    <w:p w:rsidRPr="002016C0" w:rsidR="000E3DA9" w:rsidP="000E3DA9" w:rsidRDefault="000E3DA9" w14:paraId="598139FA" w14:textId="6BEE6DD0">
      <w:pPr>
        <w:spacing w:after="200" w:line="240" w:lineRule="auto"/>
        <w:rPr>
          <w:rFonts w:cstheme="minorHAnsi"/>
          <w:b/>
        </w:rPr>
      </w:pPr>
      <w:r w:rsidRPr="002016C0">
        <w:rPr>
          <w:rFonts w:cstheme="minorHAnsi"/>
          <w:b/>
        </w:rPr>
        <w:t xml:space="preserve">* </w:t>
      </w:r>
      <w:r w:rsidRPr="002016C0">
        <w:rPr>
          <w:rFonts w:cstheme="minorHAnsi"/>
          <w:b/>
          <w:sz w:val="24"/>
        </w:rPr>
        <w:t>PERSO</w:t>
      </w:r>
      <w:r w:rsidRPr="002016C0" w:rsidR="000D6DEE">
        <w:rPr>
          <w:rFonts w:cstheme="minorHAnsi"/>
          <w:b/>
          <w:sz w:val="24"/>
        </w:rPr>
        <w:t>NLIG</w:t>
      </w:r>
      <w:r w:rsidRPr="002016C0">
        <w:rPr>
          <w:rFonts w:cstheme="minorHAnsi"/>
          <w:b/>
          <w:sz w:val="24"/>
        </w:rPr>
        <w:t xml:space="preserve">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Pr="005A512B" w:rsidR="000E3DA9" w:rsidTr="000E3DA9" w14:paraId="79B785D6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4D9A15EB" w14:textId="0240E77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="000D6DEE">
              <w:rPr>
                <w:rFonts w:cstheme="minorHAnsi"/>
                <w:lang w:val="en-GB"/>
              </w:rPr>
              <w:t>Etternavn</w:t>
            </w:r>
            <w:proofErr w:type="spellEnd"/>
            <w:r w:rsidR="000D6DEE">
              <w:rPr>
                <w:rFonts w:cstheme="minorHAnsi"/>
                <w:lang w:val="en-GB"/>
              </w:rPr>
              <w:t xml:space="preserve">, </w:t>
            </w:r>
            <w:proofErr w:type="spellStart"/>
            <w:r w:rsidR="000D6DEE">
              <w:rPr>
                <w:rFonts w:cstheme="minorHAnsi"/>
                <w:lang w:val="en-GB"/>
              </w:rPr>
              <w:t>fornavn</w:t>
            </w:r>
            <w:proofErr w:type="spellEnd"/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310" w:type="dxa"/>
            <w:gridSpan w:val="3"/>
          </w:tcPr>
          <w:p w:rsidRPr="005A512B" w:rsidR="000E3DA9" w:rsidP="00A10F91" w:rsidRDefault="000E3DA9" w14:paraId="2B47BA01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0E3DA9" w:rsidTr="000E3DA9" w14:paraId="4867AFDC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10965BE8" w14:textId="787D92D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="000D6DEE">
              <w:rPr>
                <w:rFonts w:cstheme="minorHAnsi"/>
                <w:lang w:val="en-GB"/>
              </w:rPr>
              <w:t>Fødselsdato</w:t>
            </w:r>
            <w:proofErr w:type="spellEnd"/>
            <w:r w:rsidRPr="005A512B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3032" w:type="dxa"/>
          </w:tcPr>
          <w:p w:rsidRPr="005A512B" w:rsidR="000E3DA9" w:rsidP="00A10F91" w:rsidRDefault="002016C0" w14:paraId="73507BD1" w14:textId="66C384D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d.m</w:t>
            </w:r>
            <w:r w:rsidR="00922FD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.år</w:t>
            </w:r>
            <w:proofErr w:type="spellEnd"/>
          </w:p>
        </w:tc>
        <w:tc>
          <w:tcPr>
            <w:tcW w:w="1199" w:type="dxa"/>
          </w:tcPr>
          <w:p w:rsidRPr="005A512B" w:rsidR="000E3DA9" w:rsidP="00A10F91" w:rsidRDefault="000E3DA9" w14:paraId="71AAE507" w14:textId="5BFAF5B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="000D6DEE">
              <w:rPr>
                <w:rFonts w:cstheme="minorHAnsi"/>
                <w:lang w:val="en-GB"/>
              </w:rPr>
              <w:t>Kjønn</w:t>
            </w:r>
            <w:proofErr w:type="spellEnd"/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2079" w:type="dxa"/>
          </w:tcPr>
          <w:p w:rsidRPr="005A512B" w:rsidR="000E3DA9" w:rsidP="00A10F91" w:rsidRDefault="000E3DA9" w14:paraId="442131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0E3DA9" w:rsidTr="000E3DA9" w14:paraId="486E8AD8" w14:textId="77777777">
        <w:trPr>
          <w:trHeight w:val="20"/>
        </w:trPr>
        <w:tc>
          <w:tcPr>
            <w:tcW w:w="3035" w:type="dxa"/>
          </w:tcPr>
          <w:p w:rsidRPr="005A512B" w:rsidR="000E3DA9" w:rsidP="00A10F91" w:rsidRDefault="000E3DA9" w14:paraId="4CD26D14" w14:textId="2E92B9E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</w:t>
            </w:r>
            <w:proofErr w:type="spellStart"/>
            <w:r w:rsidRPr="005A512B">
              <w:rPr>
                <w:rFonts w:cstheme="minorHAnsi"/>
                <w:lang w:val="en-GB"/>
              </w:rPr>
              <w:t>Na</w:t>
            </w:r>
            <w:r w:rsidR="00F06118">
              <w:rPr>
                <w:rFonts w:cstheme="minorHAnsi"/>
                <w:lang w:val="en-GB"/>
              </w:rPr>
              <w:t>sjonalitet</w:t>
            </w:r>
            <w:proofErr w:type="spellEnd"/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310" w:type="dxa"/>
            <w:gridSpan w:val="3"/>
          </w:tcPr>
          <w:p w:rsidRPr="005A512B" w:rsidR="000E3DA9" w:rsidP="00A10F91" w:rsidRDefault="000E3DA9" w14:paraId="3FAF70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0E3DA9" w:rsidP="000E3DA9" w:rsidRDefault="000E3DA9" w14:paraId="7A9BF8A8" w14:textId="1FBDAB3E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E314F9" w:rsidR="00E314F9">
        <w:rPr>
          <w:rFonts w:cstheme="minorHAnsi"/>
          <w:b/>
          <w:sz w:val="24"/>
          <w:lang w:val="en-GB"/>
        </w:rPr>
        <w:t>H</w:t>
      </w:r>
      <w:r w:rsidR="00F06118">
        <w:rPr>
          <w:rFonts w:cstheme="minorHAnsi"/>
          <w:b/>
          <w:sz w:val="24"/>
          <w:lang w:val="en-GB"/>
        </w:rPr>
        <w:t>ØYRE UTDANNING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2368"/>
        <w:gridCol w:w="5463"/>
      </w:tblGrid>
      <w:tr w:rsidRPr="005A512B" w:rsidR="00E314F9" w:rsidTr="00EB7CBF" w14:paraId="5ABB29C4" w14:textId="77777777">
        <w:tc>
          <w:tcPr>
            <w:tcW w:w="1243" w:type="dxa"/>
            <w:shd w:val="clear" w:color="auto" w:fill="F2F2F2" w:themeFill="background1" w:themeFillShade="F2"/>
          </w:tcPr>
          <w:p w:rsidRPr="005A512B" w:rsidR="00E314F9" w:rsidP="00A10F91" w:rsidRDefault="00E314F9" w14:paraId="4C9F4F93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:rsidRPr="005A512B" w:rsidR="00E314F9" w:rsidP="00A10F91" w:rsidRDefault="004200E4" w14:paraId="1695C62D" w14:textId="28BCD350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AA4C32">
              <w:rPr>
                <w:rFonts w:cstheme="minorHAnsi"/>
                <w:lang w:val="en-GB"/>
              </w:rPr>
              <w:t>Ferdigstilt</w:t>
            </w:r>
            <w:proofErr w:type="spellEnd"/>
            <w:r w:rsidR="00AA4C32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AA4C32">
              <w:rPr>
                <w:rFonts w:cstheme="minorHAnsi"/>
                <w:lang w:val="en-GB"/>
              </w:rPr>
              <w:t>dato</w:t>
            </w:r>
            <w:proofErr w:type="spellEnd"/>
          </w:p>
        </w:tc>
        <w:tc>
          <w:tcPr>
            <w:tcW w:w="5664" w:type="dxa"/>
          </w:tcPr>
          <w:p w:rsidRPr="005A512B" w:rsidR="00E314F9" w:rsidP="00A10F91" w:rsidRDefault="00A63A61" w14:paraId="16BC8EB3" w14:textId="7BEB288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Universitet/</w:t>
            </w:r>
            <w:proofErr w:type="spellStart"/>
            <w:r>
              <w:rPr>
                <w:rFonts w:cstheme="minorHAnsi"/>
                <w:lang w:val="en-GB"/>
              </w:rPr>
              <w:t>hø</w:t>
            </w:r>
            <w:r w:rsidR="0078030E">
              <w:rPr>
                <w:rFonts w:cstheme="minorHAnsi"/>
                <w:lang w:val="en-GB"/>
              </w:rPr>
              <w:t>g</w:t>
            </w:r>
            <w:r>
              <w:rPr>
                <w:rFonts w:cstheme="minorHAnsi"/>
                <w:lang w:val="en-GB"/>
              </w:rPr>
              <w:t>skole</w:t>
            </w:r>
            <w:proofErr w:type="spellEnd"/>
            <w:r>
              <w:rPr>
                <w:rFonts w:cstheme="minorHAnsi"/>
                <w:lang w:val="en-GB"/>
              </w:rPr>
              <w:t>, land</w:t>
            </w:r>
          </w:p>
        </w:tc>
      </w:tr>
      <w:tr w:rsidRPr="005A512B" w:rsidR="00E314F9" w:rsidTr="00EB7CBF" w14:paraId="5332127E" w14:textId="77777777">
        <w:tc>
          <w:tcPr>
            <w:tcW w:w="1243" w:type="dxa"/>
            <w:shd w:val="clear" w:color="auto" w:fill="FFFFFF" w:themeFill="background1"/>
          </w:tcPr>
          <w:p w:rsidRPr="005A512B" w:rsidR="00E314F9" w:rsidP="00A10F91" w:rsidRDefault="004200E4" w14:paraId="7A2788AF" w14:textId="12098044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912B8E">
              <w:rPr>
                <w:rFonts w:cstheme="minorHAnsi"/>
                <w:lang w:val="en-GB"/>
              </w:rPr>
              <w:t>Bachelor</w:t>
            </w:r>
            <w:r w:rsidR="007E5E00">
              <w:rPr>
                <w:rFonts w:cstheme="minorHAnsi"/>
                <w:lang w:val="en-GB"/>
              </w:rPr>
              <w:t>grad</w:t>
            </w:r>
            <w:proofErr w:type="spellEnd"/>
          </w:p>
        </w:tc>
        <w:tc>
          <w:tcPr>
            <w:tcW w:w="2438" w:type="dxa"/>
          </w:tcPr>
          <w:p w:rsidR="00E314F9" w:rsidP="00A10F91" w:rsidRDefault="00E314F9" w14:paraId="59B3A8F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:rsidRPr="005A512B" w:rsidR="00E314F9" w:rsidP="00A10F91" w:rsidRDefault="00E314F9" w14:paraId="5C66149F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Pr="005A512B" w:rsidR="00E314F9" w:rsidTr="00EB7CBF" w14:paraId="00225FD0" w14:textId="77777777">
        <w:tc>
          <w:tcPr>
            <w:tcW w:w="1243" w:type="dxa"/>
            <w:shd w:val="clear" w:color="auto" w:fill="FFFFFF" w:themeFill="background1"/>
          </w:tcPr>
          <w:p w:rsidRPr="005A512B" w:rsidR="00E314F9" w:rsidP="00A10F91" w:rsidRDefault="004200E4" w14:paraId="5056E044" w14:textId="6C03BBAE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E17D2A">
              <w:rPr>
                <w:rFonts w:cstheme="minorHAnsi"/>
                <w:lang w:val="en-GB"/>
              </w:rPr>
              <w:t>Master</w:t>
            </w:r>
            <w:r w:rsidR="007E5E00">
              <w:rPr>
                <w:rFonts w:cstheme="minorHAnsi"/>
                <w:lang w:val="en-GB"/>
              </w:rPr>
              <w:t>grad</w:t>
            </w:r>
            <w:proofErr w:type="spellEnd"/>
          </w:p>
        </w:tc>
        <w:tc>
          <w:tcPr>
            <w:tcW w:w="2438" w:type="dxa"/>
          </w:tcPr>
          <w:p w:rsidR="00E314F9" w:rsidP="00A10F91" w:rsidRDefault="00E314F9" w14:paraId="2FE66B5E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:rsidRPr="005A512B" w:rsidR="00E314F9" w:rsidP="00A10F91" w:rsidRDefault="00E314F9" w14:paraId="35B1C6BF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71133" w:rsidR="00571133" w:rsidP="00571133" w:rsidRDefault="000E3DA9" w14:paraId="2D2ED503" w14:textId="77777777">
      <w:pPr>
        <w:spacing w:after="200" w:line="240" w:lineRule="auto"/>
        <w:rPr>
          <w:rFonts w:cstheme="minorHAnsi"/>
          <w:b/>
        </w:rPr>
      </w:pPr>
      <w:r w:rsidRPr="00571133">
        <w:rPr>
          <w:rFonts w:cstheme="minorHAnsi"/>
        </w:rPr>
        <w:br/>
      </w:r>
      <w:r w:rsidRPr="00571133" w:rsidR="00571133">
        <w:rPr>
          <w:rFonts w:cstheme="minorHAnsi"/>
          <w:b/>
        </w:rPr>
        <w:t>* STILLINGER (akademisk, næringsliv, industri, offentlig sektor, nasjonale eller internasjonale organisasjoner)</w:t>
      </w:r>
    </w:p>
    <w:p w:rsidRPr="00571133" w:rsidR="00E314F9" w:rsidP="00E314F9" w:rsidRDefault="00571133" w14:paraId="6BD8473E" w14:textId="2D77154F">
      <w:pPr>
        <w:spacing w:after="200" w:line="240" w:lineRule="auto"/>
        <w:rPr>
          <w:rFonts w:cstheme="minorHAnsi"/>
          <w:b/>
        </w:rPr>
      </w:pPr>
      <w:r w:rsidRPr="00571133">
        <w:rPr>
          <w:rFonts w:cstheme="minorHAnsi"/>
          <w:b/>
        </w:rPr>
        <w:t>*Nåværende eller kommende stilling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1"/>
        <w:gridCol w:w="8084"/>
      </w:tblGrid>
      <w:tr w:rsidRPr="00D42C08" w:rsidR="00E314F9" w:rsidTr="00A10F91" w14:paraId="39D03B3E" w14:textId="77777777">
        <w:tc>
          <w:tcPr>
            <w:tcW w:w="1271" w:type="dxa"/>
            <w:shd w:val="clear" w:color="auto" w:fill="F2F2F2" w:themeFill="background1" w:themeFillShade="F2"/>
          </w:tcPr>
          <w:p w:rsidR="00E314F9" w:rsidP="00A10F91" w:rsidRDefault="004164FC" w14:paraId="6331FECC" w14:textId="6798E9CA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Da</w:t>
            </w:r>
            <w:r w:rsidR="002E2884">
              <w:rPr>
                <w:rFonts w:cstheme="minorHAnsi"/>
                <w:lang w:val="en-GB"/>
              </w:rPr>
              <w:t>to</w:t>
            </w:r>
          </w:p>
        </w:tc>
        <w:tc>
          <w:tcPr>
            <w:tcW w:w="8357" w:type="dxa"/>
          </w:tcPr>
          <w:p w:rsidRPr="00D42C08" w:rsidR="00E314F9" w:rsidP="00A10F91" w:rsidRDefault="00D42C08" w14:paraId="1008B9E5" w14:textId="3C8B191B">
            <w:pPr>
              <w:spacing w:after="200" w:line="240" w:lineRule="auto"/>
              <w:rPr>
                <w:rFonts w:cstheme="minorHAnsi"/>
              </w:rPr>
            </w:pPr>
            <w:r w:rsidRPr="00D42C08">
              <w:rPr>
                <w:rFonts w:cstheme="minorHAnsi"/>
              </w:rPr>
              <w:t>Stillingstittel/navn på arbeidsgiver/land</w:t>
            </w:r>
          </w:p>
        </w:tc>
      </w:tr>
      <w:tr w:rsidR="00E314F9" w:rsidTr="00A10F91" w14:paraId="757F8832" w14:textId="77777777">
        <w:tc>
          <w:tcPr>
            <w:tcW w:w="1271" w:type="dxa"/>
          </w:tcPr>
          <w:p w:rsidRPr="005A512B" w:rsidR="00E314F9" w:rsidP="00A10F91" w:rsidRDefault="00C011DB" w14:paraId="047D8415" w14:textId="0143918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*</w:t>
            </w:r>
            <w:proofErr w:type="spellStart"/>
            <w:r w:rsidR="00F43D6C">
              <w:rPr>
                <w:rFonts w:cstheme="minorHAnsi"/>
                <w:lang w:val="en-GB"/>
              </w:rPr>
              <w:t>d.m</w:t>
            </w:r>
            <w:r w:rsidR="005A7235">
              <w:rPr>
                <w:rFonts w:cstheme="minorHAnsi"/>
                <w:lang w:val="en-GB"/>
              </w:rPr>
              <w:t>d</w:t>
            </w:r>
            <w:r w:rsidR="00F43D6C">
              <w:rPr>
                <w:rFonts w:cstheme="minorHAnsi"/>
                <w:lang w:val="en-GB"/>
              </w:rPr>
              <w:t>.år</w:t>
            </w:r>
            <w:proofErr w:type="spellEnd"/>
          </w:p>
        </w:tc>
        <w:tc>
          <w:tcPr>
            <w:tcW w:w="8357" w:type="dxa"/>
          </w:tcPr>
          <w:p w:rsidRPr="005A512B" w:rsidR="00E314F9" w:rsidP="00A10F91" w:rsidRDefault="00E314F9" w14:paraId="5E40C2D7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B5365E" w:rsidR="00E314F9" w:rsidP="00E314F9" w:rsidRDefault="00E314F9" w14:paraId="3898DB0E" w14:textId="66C07E10">
      <w:pPr>
        <w:spacing w:after="200" w:line="240" w:lineRule="auto"/>
        <w:rPr>
          <w:rFonts w:cstheme="minorHAnsi"/>
          <w:b/>
          <w:bCs/>
        </w:rPr>
      </w:pPr>
      <w:r w:rsidRPr="00B5365E">
        <w:rPr>
          <w:rFonts w:cstheme="minorHAnsi"/>
          <w:b/>
        </w:rPr>
        <w:br/>
      </w:r>
      <w:r w:rsidRPr="00B5365E" w:rsidR="00B5365E">
        <w:rPr>
          <w:rFonts w:cstheme="minorHAnsi"/>
          <w:b/>
          <w:bCs/>
        </w:rPr>
        <w:t xml:space="preserve">Tidligere stillinger (liste over de </w:t>
      </w:r>
      <w:r w:rsidR="0047255C">
        <w:rPr>
          <w:rFonts w:cstheme="minorHAnsi"/>
          <w:b/>
          <w:bCs/>
        </w:rPr>
        <w:t>s</w:t>
      </w:r>
      <w:r w:rsidR="005A7235">
        <w:rPr>
          <w:rFonts w:cstheme="minorHAnsi"/>
          <w:b/>
          <w:bCs/>
        </w:rPr>
        <w:t>eneste</w:t>
      </w:r>
      <w:r w:rsidRPr="00B5365E" w:rsidR="00B5365E">
        <w:rPr>
          <w:rFonts w:cstheme="minorHAnsi"/>
          <w:b/>
          <w:bCs/>
        </w:rPr>
        <w:t xml:space="preserve"> stillingene)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1"/>
        <w:gridCol w:w="8104"/>
      </w:tblGrid>
      <w:tr w:rsidRPr="005A7235" w:rsidR="00E314F9" w:rsidTr="00A10F91" w14:paraId="3A99DCD2" w14:textId="77777777">
        <w:tc>
          <w:tcPr>
            <w:tcW w:w="1271" w:type="dxa"/>
            <w:shd w:val="clear" w:color="auto" w:fill="F2F2F2" w:themeFill="background1" w:themeFillShade="F2"/>
          </w:tcPr>
          <w:p w:rsidRPr="00B5365E" w:rsidR="00E314F9" w:rsidP="00A10F91" w:rsidRDefault="005A7235" w14:paraId="5B186959" w14:textId="72288C21">
            <w:pPr>
              <w:spacing w:after="2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År</w:t>
            </w:r>
          </w:p>
        </w:tc>
        <w:tc>
          <w:tcPr>
            <w:tcW w:w="8357" w:type="dxa"/>
          </w:tcPr>
          <w:p w:rsidRPr="005A7235" w:rsidR="00E314F9" w:rsidP="00A10F91" w:rsidRDefault="005A7235" w14:paraId="528E5D30" w14:textId="36C75170">
            <w:pPr>
              <w:spacing w:after="200" w:line="240" w:lineRule="auto"/>
              <w:rPr>
                <w:rFonts w:cstheme="minorHAnsi"/>
              </w:rPr>
            </w:pPr>
            <w:r w:rsidRPr="00D42C08">
              <w:rPr>
                <w:rFonts w:cstheme="minorHAnsi"/>
              </w:rPr>
              <w:t>Stillingstittel/navn på arbeidsgiver/land</w:t>
            </w:r>
          </w:p>
        </w:tc>
      </w:tr>
      <w:tr w:rsidR="00E314F9" w:rsidTr="00A10F91" w14:paraId="6B86901A" w14:textId="77777777">
        <w:tc>
          <w:tcPr>
            <w:tcW w:w="1271" w:type="dxa"/>
          </w:tcPr>
          <w:p w:rsidRPr="005A512B" w:rsidR="00E314F9" w:rsidP="00A10F91" w:rsidRDefault="00B83E6E" w14:paraId="3BB92AB9" w14:textId="71B3308C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</w:t>
            </w:r>
            <w:r w:rsidR="005A7235">
              <w:rPr>
                <w:rFonts w:cstheme="minorHAnsi"/>
                <w:lang w:val="en-GB"/>
              </w:rPr>
              <w:t>r-år</w:t>
            </w:r>
            <w:proofErr w:type="spellEnd"/>
          </w:p>
        </w:tc>
        <w:tc>
          <w:tcPr>
            <w:tcW w:w="8357" w:type="dxa"/>
          </w:tcPr>
          <w:p w:rsidRPr="005A512B" w:rsidR="00E314F9" w:rsidP="00A10F91" w:rsidRDefault="00E314F9" w14:paraId="49A8CB28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Tr="00A10F91" w14:paraId="0D75E4A9" w14:textId="77777777">
        <w:tc>
          <w:tcPr>
            <w:tcW w:w="1271" w:type="dxa"/>
          </w:tcPr>
          <w:p w:rsidRPr="005A512B" w:rsidR="00E314F9" w:rsidP="00A10F91" w:rsidRDefault="00B83E6E" w14:paraId="245315BB" w14:textId="53EA1DA6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lastRenderedPageBreak/>
              <w:t>År-år</w:t>
            </w:r>
            <w:proofErr w:type="spellEnd"/>
          </w:p>
        </w:tc>
        <w:tc>
          <w:tcPr>
            <w:tcW w:w="8357" w:type="dxa"/>
          </w:tcPr>
          <w:p w:rsidRPr="005A512B" w:rsidR="00E314F9" w:rsidP="00A10F91" w:rsidRDefault="00E314F9" w14:paraId="22756A25" w14:textId="77777777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F857D6" w:rsidP="00E17D2A" w:rsidRDefault="00E314F9" w14:paraId="0BB2DF54" w14:textId="0F1E7F52">
      <w:pPr>
        <w:spacing w:after="200" w:line="240" w:lineRule="auto"/>
        <w:rPr>
          <w:rFonts w:cstheme="minorHAnsi"/>
          <w:color w:val="auto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E17D2A">
        <w:rPr>
          <w:rFonts w:cstheme="minorHAnsi"/>
          <w:b/>
          <w:sz w:val="24"/>
          <w:lang w:val="en-GB"/>
        </w:rPr>
        <w:t xml:space="preserve"> </w:t>
      </w:r>
    </w:p>
    <w:sectPr w:rsidRPr="005A512B" w:rsidR="00F857D6" w:rsidSect="000E3DA9">
      <w:headerReference w:type="default" r:id="rId11"/>
      <w:footerReference w:type="default" r:id="rId12"/>
      <w:pgSz w:w="11906" w:h="16838" w:orient="portrait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B28" w:rsidP="000D14F6" w:rsidRDefault="00702B28" w14:paraId="580E9593" w14:textId="77777777">
      <w:pPr>
        <w:spacing w:after="0" w:line="240" w:lineRule="auto"/>
      </w:pPr>
      <w:r>
        <w:separator/>
      </w:r>
    </w:p>
  </w:endnote>
  <w:endnote w:type="continuationSeparator" w:id="0">
    <w:p w:rsidR="00702B28" w:rsidP="000D14F6" w:rsidRDefault="00702B28" w14:paraId="39B53281" w14:textId="77777777">
      <w:pPr>
        <w:spacing w:after="0" w:line="240" w:lineRule="auto"/>
      </w:pPr>
      <w:r>
        <w:continuationSeparator/>
      </w:r>
    </w:p>
  </w:endnote>
  <w:endnote w:type="continuationNotice" w:id="1">
    <w:p w:rsidR="00702B28" w:rsidRDefault="00702B28" w14:paraId="1C0F2E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Content>
      <w:p w:rsidR="000E61D0" w:rsidRDefault="000E61D0" w14:paraId="68A77F53" w14:textId="49D17A3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E95896" w:rsidR="000D14F6" w:rsidRDefault="000D14F6" w14:paraId="4E6F810F" w14:textId="643DC92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B28" w:rsidP="000D14F6" w:rsidRDefault="00702B28" w14:paraId="578A3771" w14:textId="77777777">
      <w:pPr>
        <w:spacing w:after="0" w:line="240" w:lineRule="auto"/>
      </w:pPr>
      <w:r>
        <w:separator/>
      </w:r>
    </w:p>
  </w:footnote>
  <w:footnote w:type="continuationSeparator" w:id="0">
    <w:p w:rsidR="00702B28" w:rsidP="000D14F6" w:rsidRDefault="00702B28" w14:paraId="331DED7B" w14:textId="77777777">
      <w:pPr>
        <w:spacing w:after="0" w:line="240" w:lineRule="auto"/>
      </w:pPr>
      <w:r>
        <w:continuationSeparator/>
      </w:r>
    </w:p>
  </w:footnote>
  <w:footnote w:type="continuationNotice" w:id="1">
    <w:p w:rsidR="00702B28" w:rsidRDefault="00702B28" w14:paraId="243C4AA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2EED" w:rsidRDefault="00282EED" w14:paraId="76E9379B" w14:textId="37EFBF66">
    <w:pPr>
      <w:pStyle w:val="Topptekst"/>
    </w:pPr>
    <w:r w:rsidRPr="00282EED">
      <w:drawing>
        <wp:inline distT="0" distB="0" distL="0" distR="0" wp14:anchorId="298270F4" wp14:editId="6D3E614C">
          <wp:extent cx="1263650" cy="419100"/>
          <wp:effectExtent l="0" t="0" r="0" b="0"/>
          <wp:docPr id="1109175242" name="Bilde 6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175242" name="Bilde 6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CFE">
      <w:t xml:space="preserve">                                                              CV for kandidaten</w:t>
    </w:r>
    <w:r w:rsidRPr="00282EED">
      <w:t> –</w:t>
    </w:r>
    <w:r w:rsidR="003E56F2">
      <w:t>Offentlig sektor</w:t>
    </w:r>
    <w:r w:rsidRPr="00282EED">
      <w:t>-ph.d. 2026 </w:t>
    </w:r>
  </w:p>
  <w:p w:rsidRPr="00C92CFE" w:rsidR="00351979" w:rsidRDefault="00351979" w14:paraId="43F38E1E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68673276">
    <w:abstractNumId w:val="8"/>
  </w:num>
  <w:num w:numId="2" w16cid:durableId="925386746">
    <w:abstractNumId w:val="7"/>
  </w:num>
  <w:num w:numId="3" w16cid:durableId="77794770">
    <w:abstractNumId w:val="2"/>
  </w:num>
  <w:num w:numId="4" w16cid:durableId="74863758">
    <w:abstractNumId w:val="0"/>
  </w:num>
  <w:num w:numId="5" w16cid:durableId="1644000364">
    <w:abstractNumId w:val="3"/>
  </w:num>
  <w:num w:numId="6" w16cid:durableId="46804704">
    <w:abstractNumId w:val="1"/>
  </w:num>
  <w:num w:numId="7" w16cid:durableId="1974409862">
    <w:abstractNumId w:val="4"/>
  </w:num>
  <w:num w:numId="8" w16cid:durableId="2110348231">
    <w:abstractNumId w:val="5"/>
  </w:num>
  <w:num w:numId="9" w16cid:durableId="615721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074EE"/>
    <w:rsid w:val="00011AC8"/>
    <w:rsid w:val="00016BA3"/>
    <w:rsid w:val="000220F0"/>
    <w:rsid w:val="00033727"/>
    <w:rsid w:val="00047586"/>
    <w:rsid w:val="0006517F"/>
    <w:rsid w:val="000826A4"/>
    <w:rsid w:val="00094DCA"/>
    <w:rsid w:val="000B4AFF"/>
    <w:rsid w:val="000B4E6E"/>
    <w:rsid w:val="000D14F6"/>
    <w:rsid w:val="000D66A8"/>
    <w:rsid w:val="000D6DEE"/>
    <w:rsid w:val="000E3DA9"/>
    <w:rsid w:val="000E61D0"/>
    <w:rsid w:val="00105391"/>
    <w:rsid w:val="00115A02"/>
    <w:rsid w:val="001162CF"/>
    <w:rsid w:val="001418E7"/>
    <w:rsid w:val="00144AD6"/>
    <w:rsid w:val="00174B07"/>
    <w:rsid w:val="001E293D"/>
    <w:rsid w:val="002016C0"/>
    <w:rsid w:val="00223939"/>
    <w:rsid w:val="00243C8D"/>
    <w:rsid w:val="0027785F"/>
    <w:rsid w:val="00282EED"/>
    <w:rsid w:val="002949DC"/>
    <w:rsid w:val="002A7452"/>
    <w:rsid w:val="002E2884"/>
    <w:rsid w:val="00334F61"/>
    <w:rsid w:val="003400CE"/>
    <w:rsid w:val="003506E4"/>
    <w:rsid w:val="00351979"/>
    <w:rsid w:val="0036510F"/>
    <w:rsid w:val="003869B4"/>
    <w:rsid w:val="00391EFE"/>
    <w:rsid w:val="003B6C3B"/>
    <w:rsid w:val="003C105C"/>
    <w:rsid w:val="003C3C01"/>
    <w:rsid w:val="003E56F2"/>
    <w:rsid w:val="00407CDF"/>
    <w:rsid w:val="00415583"/>
    <w:rsid w:val="004164FC"/>
    <w:rsid w:val="004200E4"/>
    <w:rsid w:val="00436096"/>
    <w:rsid w:val="00467FA8"/>
    <w:rsid w:val="0047255C"/>
    <w:rsid w:val="00474805"/>
    <w:rsid w:val="004B27D2"/>
    <w:rsid w:val="004C444C"/>
    <w:rsid w:val="004F0EDE"/>
    <w:rsid w:val="004F3FE0"/>
    <w:rsid w:val="00515036"/>
    <w:rsid w:val="005372E8"/>
    <w:rsid w:val="005437F6"/>
    <w:rsid w:val="005463E1"/>
    <w:rsid w:val="005531F3"/>
    <w:rsid w:val="005609A2"/>
    <w:rsid w:val="0057042D"/>
    <w:rsid w:val="00571133"/>
    <w:rsid w:val="00575F48"/>
    <w:rsid w:val="00585DF1"/>
    <w:rsid w:val="005A2209"/>
    <w:rsid w:val="005A512B"/>
    <w:rsid w:val="005A7235"/>
    <w:rsid w:val="005B0216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915B1"/>
    <w:rsid w:val="006A2F84"/>
    <w:rsid w:val="006B78D4"/>
    <w:rsid w:val="006B7D60"/>
    <w:rsid w:val="006D1CE8"/>
    <w:rsid w:val="006E0F8D"/>
    <w:rsid w:val="006E7520"/>
    <w:rsid w:val="006F09BD"/>
    <w:rsid w:val="00702B28"/>
    <w:rsid w:val="007228FB"/>
    <w:rsid w:val="007421F6"/>
    <w:rsid w:val="00750D38"/>
    <w:rsid w:val="00754BE4"/>
    <w:rsid w:val="007628CE"/>
    <w:rsid w:val="0078030E"/>
    <w:rsid w:val="007B507C"/>
    <w:rsid w:val="007E5E00"/>
    <w:rsid w:val="007F7BD7"/>
    <w:rsid w:val="0081233C"/>
    <w:rsid w:val="00830AA4"/>
    <w:rsid w:val="008662B8"/>
    <w:rsid w:val="008702F2"/>
    <w:rsid w:val="008844AB"/>
    <w:rsid w:val="00887C97"/>
    <w:rsid w:val="00912B8E"/>
    <w:rsid w:val="00922FDC"/>
    <w:rsid w:val="00945B80"/>
    <w:rsid w:val="0097701C"/>
    <w:rsid w:val="009833E7"/>
    <w:rsid w:val="009B6F7A"/>
    <w:rsid w:val="009E087C"/>
    <w:rsid w:val="009E5064"/>
    <w:rsid w:val="009F1409"/>
    <w:rsid w:val="009F4A12"/>
    <w:rsid w:val="009F7117"/>
    <w:rsid w:val="00A10FDC"/>
    <w:rsid w:val="00A56680"/>
    <w:rsid w:val="00A62B9D"/>
    <w:rsid w:val="00A63A61"/>
    <w:rsid w:val="00A9277B"/>
    <w:rsid w:val="00AA4C32"/>
    <w:rsid w:val="00AC133E"/>
    <w:rsid w:val="00AD03B3"/>
    <w:rsid w:val="00B06DDD"/>
    <w:rsid w:val="00B24C5A"/>
    <w:rsid w:val="00B5365E"/>
    <w:rsid w:val="00B63B1F"/>
    <w:rsid w:val="00B81E23"/>
    <w:rsid w:val="00B83E6E"/>
    <w:rsid w:val="00BB604E"/>
    <w:rsid w:val="00BB6998"/>
    <w:rsid w:val="00BB6A53"/>
    <w:rsid w:val="00BF571B"/>
    <w:rsid w:val="00C011DB"/>
    <w:rsid w:val="00C044E4"/>
    <w:rsid w:val="00C11EEA"/>
    <w:rsid w:val="00C3482B"/>
    <w:rsid w:val="00C92CFE"/>
    <w:rsid w:val="00CB4801"/>
    <w:rsid w:val="00CD1A15"/>
    <w:rsid w:val="00CD2D18"/>
    <w:rsid w:val="00CD39BF"/>
    <w:rsid w:val="00CD708D"/>
    <w:rsid w:val="00CE5D4A"/>
    <w:rsid w:val="00CF7A91"/>
    <w:rsid w:val="00D15514"/>
    <w:rsid w:val="00D17C6D"/>
    <w:rsid w:val="00D33576"/>
    <w:rsid w:val="00D42C08"/>
    <w:rsid w:val="00D67464"/>
    <w:rsid w:val="00D6794D"/>
    <w:rsid w:val="00D9148F"/>
    <w:rsid w:val="00DA7E0F"/>
    <w:rsid w:val="00DF7F2F"/>
    <w:rsid w:val="00E04BB4"/>
    <w:rsid w:val="00E16E92"/>
    <w:rsid w:val="00E17D2A"/>
    <w:rsid w:val="00E314F9"/>
    <w:rsid w:val="00E5400E"/>
    <w:rsid w:val="00E56546"/>
    <w:rsid w:val="00E8458A"/>
    <w:rsid w:val="00E95896"/>
    <w:rsid w:val="00EA3A69"/>
    <w:rsid w:val="00EB7CBF"/>
    <w:rsid w:val="00EF3386"/>
    <w:rsid w:val="00F00ECF"/>
    <w:rsid w:val="00F046A8"/>
    <w:rsid w:val="00F04EF7"/>
    <w:rsid w:val="00F06118"/>
    <w:rsid w:val="00F43D6C"/>
    <w:rsid w:val="00F4522B"/>
    <w:rsid w:val="00F4762A"/>
    <w:rsid w:val="00F622FF"/>
    <w:rsid w:val="00F84FE4"/>
    <w:rsid w:val="00F857D6"/>
    <w:rsid w:val="00F93B3F"/>
    <w:rsid w:val="00F96311"/>
    <w:rsid w:val="00FA466A"/>
    <w:rsid w:val="00FC52FE"/>
    <w:rsid w:val="00FC6A9F"/>
    <w:rsid w:val="00FD0107"/>
    <w:rsid w:val="0ECCA1DA"/>
    <w:rsid w:val="1445DF20"/>
    <w:rsid w:val="3FD60CC6"/>
    <w:rsid w:val="42E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styleId="Default" w:customStyle="1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71133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571133"/>
    <w:rPr>
      <w:rFonts w:ascii="Consolas" w:hAnsi="Consola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3D391-1B31-4F41-B303-96FE442D4ABA}"/>
</file>

<file path=customXml/itemProps4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 - Bokmål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Elisabeth Frydenlund</cp:lastModifiedBy>
  <cp:revision>5</cp:revision>
  <cp:lastPrinted>2019-06-12T12:57:00Z</cp:lastPrinted>
  <dcterms:created xsi:type="dcterms:W3CDTF">2025-10-08T13:12:00Z</dcterms:created>
  <dcterms:modified xsi:type="dcterms:W3CDTF">2025-10-08T13:35:44Z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2025-04-30T09:41:43Z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28193054-e36b-463b-8bba-de53efae1956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SIP_Label_111b3e3d-01ff-44be-8e41-bb9a1b879f55_Tag">
    <vt:lpwstr>10, 0, 1, 1</vt:lpwstr>
  </property>
  <property fmtid="{D5CDD505-2E9C-101B-9397-08002B2CF9AE}" pid="26" name="Order">
    <vt:r8>13400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MediaServiceImageTags">
    <vt:lpwstr/>
  </property>
  <property fmtid="{D5CDD505-2E9C-101B-9397-08002B2CF9AE}" pid="35" name="docLang">
    <vt:lpwstr>nb</vt:lpwstr>
  </property>
</Properties>
</file>