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B32" w14:textId="53548215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4EEF37A9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</w:t>
      </w:r>
      <w:r w:rsidR="0015440C">
        <w:rPr>
          <w:rFonts w:cstheme="minorHAnsi"/>
          <w:color w:val="FF0000"/>
          <w:lang w:val="en-GB"/>
        </w:rPr>
        <w:t>2</w:t>
      </w:r>
      <w:r w:rsidRPr="002A7452">
        <w:rPr>
          <w:rFonts w:cstheme="minorHAnsi"/>
          <w:color w:val="FF0000"/>
          <w:lang w:val="en-GB"/>
        </w:rPr>
        <w:t xml:space="preserve">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51795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51795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51795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B51795" w14:paraId="6B085AF1" w14:textId="27953AFF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0EB5D976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5A41C0FB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4D563B27" w:rsidTr="00A10F91">
        <w:tc>
          <w:tcPr>
            <w:tcW w:w="1271" w:type="dxa"/>
          </w:tcPr>
          <w:p w14:paraId="3A95ADA9" w14:textId="13AA1ACB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FD29976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6563DDBF" w:rsidR="00585DF1" w:rsidRPr="005A512B" w:rsidRDefault="003B6C3B" w:rsidP="0015440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B51795" w14:paraId="038FB64D" w14:textId="03C3BA3B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433EDE79" w:rsidR="003B6C3B" w:rsidRPr="00C044E4" w:rsidRDefault="003B6C3B" w:rsidP="0015440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195C44AF" w:rsidR="003B6C3B" w:rsidRPr="003B6C3B" w:rsidRDefault="003B6C3B" w:rsidP="0015440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C11B14A" w:rsidTr="00A10F91">
        <w:tc>
          <w:tcPr>
            <w:tcW w:w="1271" w:type="dxa"/>
          </w:tcPr>
          <w:p w14:paraId="3B514B31" w14:textId="5E729458" w:rsidR="003B6C3B" w:rsidRPr="00C044E4" w:rsidRDefault="003B6C3B" w:rsidP="0015440C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6CB1CCFB" w:rsidR="003B6C3B" w:rsidRPr="00C044E4" w:rsidRDefault="003B6C3B" w:rsidP="0015440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73E0BD22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3EA811DF" w:rsidR="00585DF1" w:rsidRPr="005A512B" w:rsidRDefault="00585DF1" w:rsidP="0097701C">
      <w:pPr>
        <w:pStyle w:val="ListParagraph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B374A91" w:rsidR="00585DF1" w:rsidRPr="005A512B" w:rsidRDefault="00585DF1" w:rsidP="0097701C">
      <w:pPr>
        <w:pStyle w:val="ListParagraph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661F8223" w:rsidR="00585DF1" w:rsidRPr="005A512B" w:rsidRDefault="00585DF1" w:rsidP="0097701C">
      <w:pPr>
        <w:pStyle w:val="ListParagraph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061" w14:textId="01B59D9F" w:rsidR="00B51795" w:rsidRPr="003245E7" w:rsidRDefault="00B51795" w:rsidP="00B51795">
    <w:pPr>
      <w:pStyle w:val="Header"/>
      <w:jc w:val="right"/>
      <w:rPr>
        <w:lang w:val="en-US"/>
      </w:rPr>
    </w:pPr>
    <w:r w:rsidRPr="003245E7">
      <w:rPr>
        <w:lang w:val="en-US"/>
      </w:rPr>
      <w:t>Centre for Research Based Innovation S</w:t>
    </w:r>
    <w:r>
      <w:rPr>
        <w:lang w:val="en-US"/>
      </w:rPr>
      <w:t xml:space="preserve">FI 2024 Phase </w:t>
    </w:r>
    <w:r>
      <w:rPr>
        <w:lang w:val="en-US"/>
      </w:rPr>
      <w:t>2</w:t>
    </w:r>
    <w:r>
      <w:rPr>
        <w:lang w:val="en-US"/>
      </w:rPr>
      <w:t xml:space="preserve"> – </w:t>
    </w:r>
    <w:r w:rsidRPr="003245E7">
      <w:rPr>
        <w:b/>
        <w:bCs/>
        <w:lang w:val="en-US"/>
      </w:rPr>
      <w:t>do not remove this tag</w:t>
    </w:r>
  </w:p>
  <w:p w14:paraId="44DB9C83" w14:textId="77777777" w:rsidR="00B51795" w:rsidRPr="00B51795" w:rsidRDefault="00B51795">
    <w:pPr>
      <w:pStyle w:val="Header"/>
      <w:rPr>
        <w:lang w:val="en-US"/>
        <w:rPrChange w:id="1" w:author="Aase Marie Hundere" w:date="2024-01-22T08:53:00Z">
          <w:rPr/>
        </w:rPrChang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175496">
    <w:abstractNumId w:val="8"/>
  </w:num>
  <w:num w:numId="2" w16cid:durableId="1365473503">
    <w:abstractNumId w:val="7"/>
  </w:num>
  <w:num w:numId="3" w16cid:durableId="252712242">
    <w:abstractNumId w:val="2"/>
  </w:num>
  <w:num w:numId="4" w16cid:durableId="1943101841">
    <w:abstractNumId w:val="0"/>
  </w:num>
  <w:num w:numId="5" w16cid:durableId="1543131571">
    <w:abstractNumId w:val="3"/>
  </w:num>
  <w:num w:numId="6" w16cid:durableId="1556044316">
    <w:abstractNumId w:val="1"/>
  </w:num>
  <w:num w:numId="7" w16cid:durableId="648293366">
    <w:abstractNumId w:val="4"/>
  </w:num>
  <w:num w:numId="8" w16cid:durableId="1264460430">
    <w:abstractNumId w:val="5"/>
  </w:num>
  <w:num w:numId="9" w16cid:durableId="158822592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ase Marie Hundere">
    <w15:presenceInfo w15:providerId="AD" w15:userId="S::amh@forskningsradet.no::41c2e9cd-8ca0-453a-b30a-6d12b5720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15440C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603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51795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E95896"/>
  </w:style>
  <w:style w:type="paragraph" w:styleId="Revision">
    <w:name w:val="Revision"/>
    <w:hidden/>
    <w:uiPriority w:val="99"/>
    <w:semiHidden/>
    <w:rsid w:val="0015440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56AFD4-F177-41AB-B9DA-78A4780D6D0C}"/>
</file>

<file path=customXml/itemProps2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Aase Marie Hundere</cp:lastModifiedBy>
  <cp:revision>4</cp:revision>
  <cp:lastPrinted>2019-06-12T12:57:00Z</cp:lastPrinted>
  <dcterms:created xsi:type="dcterms:W3CDTF">2024-01-12T12:57:00Z</dcterms:created>
  <dcterms:modified xsi:type="dcterms:W3CDTF">2024-01-22T07:54:00Z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2024-01-12T12:56:39Z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3c048acc-f5c2-4bee-8b94-46cbbc141610</vt:lpwstr>
  </property>
  <property fmtid="{D5CDD505-2E9C-101B-9397-08002B2CF9AE}" pid="24" name="MSIP_Label_111b3e3d-01ff-44be-8e41-bb9a1b879f55_ContentBits">
    <vt:lpwstr>0</vt:lpwstr>
  </property>
</Properties>
</file>